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44" w:rsidRPr="00924CB0" w:rsidRDefault="00003344">
      <w:pPr>
        <w:pStyle w:val="BodyText"/>
        <w:jc w:val="center"/>
        <w:rPr>
          <w:b/>
          <w:bCs/>
          <w:sz w:val="24"/>
        </w:rPr>
      </w:pPr>
      <w:bookmarkStart w:id="0" w:name="_GoBack"/>
      <w:bookmarkEnd w:id="0"/>
      <w:r w:rsidRPr="00924CB0">
        <w:rPr>
          <w:b/>
          <w:bCs/>
          <w:sz w:val="24"/>
        </w:rPr>
        <w:t>MISSOURI DEPARTMENT OF TRANSORTATION</w:t>
      </w:r>
    </w:p>
    <w:p w:rsidR="00003344" w:rsidRPr="00924CB0" w:rsidRDefault="00003344">
      <w:pPr>
        <w:pStyle w:val="BodyText"/>
        <w:jc w:val="center"/>
        <w:rPr>
          <w:b/>
          <w:bCs/>
          <w:sz w:val="24"/>
        </w:rPr>
      </w:pPr>
      <w:r w:rsidRPr="00924CB0">
        <w:rPr>
          <w:b/>
          <w:bCs/>
          <w:sz w:val="24"/>
        </w:rPr>
        <w:t>P.O. BOX 270</w:t>
      </w:r>
    </w:p>
    <w:p w:rsidR="00003344" w:rsidRPr="00924CB0" w:rsidRDefault="00003344">
      <w:pPr>
        <w:pStyle w:val="BodyText"/>
        <w:jc w:val="center"/>
        <w:rPr>
          <w:b/>
          <w:bCs/>
          <w:sz w:val="24"/>
        </w:rPr>
      </w:pPr>
      <w:r w:rsidRPr="00924CB0">
        <w:rPr>
          <w:b/>
          <w:bCs/>
          <w:sz w:val="24"/>
        </w:rPr>
        <w:t>JEFFERSON CITY, MO 65102</w:t>
      </w:r>
    </w:p>
    <w:p w:rsidR="00711221" w:rsidRDefault="00711221" w:rsidP="00711221">
      <w:pPr>
        <w:pStyle w:val="BodyText"/>
        <w:rPr>
          <w:b/>
          <w:bCs/>
          <w:sz w:val="24"/>
        </w:rPr>
      </w:pPr>
    </w:p>
    <w:p w:rsidR="00711221" w:rsidRPr="00711221" w:rsidRDefault="00711221" w:rsidP="00711221">
      <w:pPr>
        <w:pStyle w:val="Heading1"/>
        <w:ind w:left="-180"/>
        <w:jc w:val="left"/>
        <w:rPr>
          <w:b w:val="0"/>
          <w:bCs w:val="0"/>
          <w:u w:val="none"/>
        </w:rPr>
      </w:pPr>
      <w:r w:rsidRPr="00711221">
        <w:rPr>
          <w:b w:val="0"/>
          <w:u w:val="none"/>
        </w:rPr>
        <w:t>Construction and Materials Division</w:t>
      </w:r>
      <w:r w:rsidRPr="00711221">
        <w:rPr>
          <w:b w:val="0"/>
          <w:bCs w:val="0"/>
          <w:u w:val="none"/>
        </w:rPr>
        <w:t xml:space="preserve"> </w:t>
      </w:r>
      <w:r w:rsidRPr="00711221">
        <w:rPr>
          <w:b w:val="0"/>
          <w:bCs w:val="0"/>
          <w:u w:val="none"/>
        </w:rPr>
        <w:tab/>
      </w:r>
      <w:r w:rsidRPr="00711221">
        <w:rPr>
          <w:b w:val="0"/>
          <w:bCs w:val="0"/>
          <w:u w:val="none"/>
        </w:rPr>
        <w:tab/>
      </w:r>
      <w:r w:rsidRPr="00711221">
        <w:rPr>
          <w:b w:val="0"/>
          <w:bCs w:val="0"/>
          <w:u w:val="none"/>
        </w:rPr>
        <w:tab/>
        <w:t>Date: ______________________</w:t>
      </w:r>
    </w:p>
    <w:p w:rsidR="00711221" w:rsidRPr="00711221" w:rsidRDefault="00711221" w:rsidP="00711221">
      <w:pPr>
        <w:pStyle w:val="Heading1"/>
        <w:ind w:left="-180"/>
        <w:jc w:val="left"/>
        <w:rPr>
          <w:b w:val="0"/>
          <w:u w:val="none"/>
        </w:rPr>
      </w:pPr>
      <w:r>
        <w:rPr>
          <w:b w:val="0"/>
          <w:bCs w:val="0"/>
          <w:u w:val="none"/>
        </w:rPr>
        <w:t>Sounding Layout</w:t>
      </w:r>
      <w:r w:rsidRPr="00711221">
        <w:rPr>
          <w:b w:val="0"/>
          <w:u w:val="none"/>
        </w:rPr>
        <w:t xml:space="preserve"> </w:t>
      </w:r>
    </w:p>
    <w:p w:rsidR="00711221" w:rsidRDefault="008242B3" w:rsidP="00711221">
      <w:pPr>
        <w:ind w:left="-180"/>
      </w:pPr>
      <w:r>
        <w:t>Kevin McLain</w:t>
      </w:r>
      <w:r w:rsidR="00E70C80">
        <w:t xml:space="preserve"> </w:t>
      </w:r>
      <w:r w:rsidR="00711221">
        <w:t xml:space="preserve">– </w:t>
      </w:r>
      <w:r>
        <w:t>Geotechnical Director</w:t>
      </w:r>
    </w:p>
    <w:p w:rsidR="00711221" w:rsidRPr="00924CB0" w:rsidRDefault="00711221">
      <w:pPr>
        <w:pStyle w:val="BodyText"/>
        <w:jc w:val="center"/>
        <w:rPr>
          <w:sz w:val="24"/>
        </w:rPr>
      </w:pPr>
    </w:p>
    <w:p w:rsidR="008346E3" w:rsidRDefault="008346E3"/>
    <w:tbl>
      <w:tblPr>
        <w:tblW w:w="0" w:type="auto"/>
        <w:jc w:val="center"/>
        <w:tblInd w:w="-900" w:type="dxa"/>
        <w:tblLook w:val="0000" w:firstRow="0" w:lastRow="0" w:firstColumn="0" w:lastColumn="0" w:noHBand="0" w:noVBand="0"/>
      </w:tblPr>
      <w:tblGrid>
        <w:gridCol w:w="2278"/>
        <w:gridCol w:w="2278"/>
        <w:gridCol w:w="2278"/>
        <w:gridCol w:w="2376"/>
      </w:tblGrid>
      <w:tr w:rsidR="008346E3">
        <w:trPr>
          <w:trHeight w:val="533"/>
          <w:jc w:val="center"/>
        </w:trPr>
        <w:tc>
          <w:tcPr>
            <w:tcW w:w="2278" w:type="dxa"/>
          </w:tcPr>
          <w:p w:rsidR="008346E3" w:rsidRDefault="003128AD">
            <w:r>
              <w:t>Route:</w:t>
            </w:r>
          </w:p>
        </w:tc>
        <w:tc>
          <w:tcPr>
            <w:tcW w:w="2278" w:type="dxa"/>
            <w:vAlign w:val="center"/>
          </w:tcPr>
          <w:p w:rsidR="008346E3" w:rsidRDefault="00500CF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"/>
          </w:p>
        </w:tc>
        <w:tc>
          <w:tcPr>
            <w:tcW w:w="2278" w:type="dxa"/>
          </w:tcPr>
          <w:p w:rsidR="008346E3" w:rsidRDefault="003128AD">
            <w:r>
              <w:t xml:space="preserve"> Structure Number:</w:t>
            </w:r>
          </w:p>
        </w:tc>
        <w:tc>
          <w:tcPr>
            <w:tcW w:w="2376" w:type="dxa"/>
            <w:vAlign w:val="center"/>
          </w:tcPr>
          <w:p w:rsidR="008346E3" w:rsidRDefault="00500CF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8346E3">
        <w:trPr>
          <w:trHeight w:val="533"/>
          <w:jc w:val="center"/>
        </w:trPr>
        <w:tc>
          <w:tcPr>
            <w:tcW w:w="2278" w:type="dxa"/>
          </w:tcPr>
          <w:p w:rsidR="008346E3" w:rsidRDefault="003128AD">
            <w:r>
              <w:t>County:</w:t>
            </w:r>
          </w:p>
        </w:tc>
        <w:tc>
          <w:tcPr>
            <w:tcW w:w="2278" w:type="dxa"/>
            <w:vAlign w:val="center"/>
          </w:tcPr>
          <w:p w:rsidR="008346E3" w:rsidRDefault="00500CF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78" w:type="dxa"/>
          </w:tcPr>
          <w:p w:rsidR="008346E3" w:rsidRDefault="003128AD">
            <w:r>
              <w:t xml:space="preserve"> Job Number:</w:t>
            </w:r>
          </w:p>
        </w:tc>
        <w:tc>
          <w:tcPr>
            <w:tcW w:w="2376" w:type="dxa"/>
            <w:vAlign w:val="center"/>
          </w:tcPr>
          <w:p w:rsidR="008346E3" w:rsidRDefault="00500CF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8346E3">
        <w:trPr>
          <w:trHeight w:val="533"/>
          <w:jc w:val="center"/>
        </w:trPr>
        <w:tc>
          <w:tcPr>
            <w:tcW w:w="2278" w:type="dxa"/>
          </w:tcPr>
          <w:p w:rsidR="008346E3" w:rsidRDefault="003128AD">
            <w:r>
              <w:t>Name of Crossing:</w:t>
            </w:r>
          </w:p>
        </w:tc>
        <w:tc>
          <w:tcPr>
            <w:tcW w:w="2278" w:type="dxa"/>
            <w:vAlign w:val="center"/>
          </w:tcPr>
          <w:p w:rsidR="008346E3" w:rsidRDefault="00500CF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78" w:type="dxa"/>
          </w:tcPr>
          <w:p w:rsidR="008346E3" w:rsidRDefault="003128AD">
            <w:r>
              <w:t xml:space="preserve"> Date:</w:t>
            </w:r>
          </w:p>
        </w:tc>
        <w:tc>
          <w:tcPr>
            <w:tcW w:w="2376" w:type="dxa"/>
            <w:vAlign w:val="center"/>
          </w:tcPr>
          <w:p w:rsidR="008346E3" w:rsidRDefault="00500CF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8346E3">
        <w:trPr>
          <w:trHeight w:val="562"/>
          <w:jc w:val="center"/>
        </w:trPr>
        <w:tc>
          <w:tcPr>
            <w:tcW w:w="2278" w:type="dxa"/>
          </w:tcPr>
          <w:p w:rsidR="008346E3" w:rsidRDefault="003128AD">
            <w:r>
              <w:t>G</w:t>
            </w:r>
            <w:bookmarkStart w:id="2" w:name="Text13"/>
            <w:r>
              <w:t>eneral Location:</w:t>
            </w:r>
          </w:p>
        </w:tc>
        <w:bookmarkEnd w:id="2"/>
        <w:tc>
          <w:tcPr>
            <w:tcW w:w="2278" w:type="dxa"/>
            <w:vAlign w:val="center"/>
          </w:tcPr>
          <w:p w:rsidR="008346E3" w:rsidRDefault="00500CF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78" w:type="dxa"/>
          </w:tcPr>
          <w:p w:rsidR="008346E3" w:rsidRDefault="003128AD">
            <w:r>
              <w:t xml:space="preserve"> Set up by:</w:t>
            </w:r>
          </w:p>
        </w:tc>
        <w:tc>
          <w:tcPr>
            <w:tcW w:w="2376" w:type="dxa"/>
            <w:vAlign w:val="center"/>
          </w:tcPr>
          <w:p w:rsidR="008346E3" w:rsidRDefault="00500CF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8346E3" w:rsidRDefault="008346E3">
      <w:pPr>
        <w:ind w:hanging="180"/>
      </w:pPr>
    </w:p>
    <w:p w:rsidR="008346E3" w:rsidRDefault="003128AD">
      <w:pPr>
        <w:ind w:hanging="180"/>
      </w:pPr>
      <w:r>
        <w:t xml:space="preserve">STRUCTURE/SPAN ARRANGEMENTS: </w:t>
      </w:r>
      <w:r w:rsidR="00500CF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500CFA">
        <w:rPr>
          <w:u w:val="single"/>
        </w:rPr>
      </w:r>
      <w:r w:rsidR="00500CFA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500CFA">
        <w:rPr>
          <w:u w:val="single"/>
        </w:rPr>
        <w:fldChar w:fldCharType="end"/>
      </w:r>
    </w:p>
    <w:p w:rsidR="008346E3" w:rsidRDefault="003128AD">
      <w:pPr>
        <w:ind w:hanging="180"/>
        <w:rPr>
          <w:u w:val="single"/>
        </w:rPr>
      </w:pPr>
      <w:r>
        <w:t xml:space="preserve">                                                                      </w:t>
      </w:r>
    </w:p>
    <w:p w:rsidR="008346E3" w:rsidRDefault="003128AD">
      <w:pPr>
        <w:ind w:hanging="180"/>
        <w:rPr>
          <w:u w:val="single"/>
        </w:rPr>
      </w:pPr>
      <w:r>
        <w:t xml:space="preserve">SKEW ANGLE AND ADVANCE: </w:t>
      </w:r>
      <w:r w:rsidR="00500CF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500CFA">
        <w:rPr>
          <w:u w:val="single"/>
        </w:rPr>
      </w:r>
      <w:r w:rsidR="00500CFA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500CFA">
        <w:rPr>
          <w:u w:val="single"/>
        </w:rPr>
        <w:fldChar w:fldCharType="end"/>
      </w:r>
    </w:p>
    <w:p w:rsidR="008346E3" w:rsidRDefault="008346E3">
      <w:pPr>
        <w:ind w:hanging="180"/>
      </w:pPr>
    </w:p>
    <w:p w:rsidR="008346E3" w:rsidRDefault="003128AD">
      <w:pPr>
        <w:ind w:hanging="180"/>
      </w:pPr>
      <w:r>
        <w:t>SECURE SOUNDINGS AT THE FOLLOWING LOCATIONS:</w:t>
      </w:r>
    </w:p>
    <w:p w:rsidR="008346E3" w:rsidRDefault="003128AD">
      <w:pPr>
        <w:ind w:hanging="180"/>
      </w:pPr>
      <w:r>
        <w:tab/>
        <w:t xml:space="preserve">Note: Offsets measured along skew from: </w:t>
      </w:r>
      <w:r w:rsidR="00500CF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500CFA">
        <w:rPr>
          <w:u w:val="single"/>
        </w:rPr>
      </w:r>
      <w:r w:rsidR="00500CFA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500CFA">
        <w:rPr>
          <w:u w:val="single"/>
        </w:rPr>
        <w:fldChar w:fldCharType="end"/>
      </w:r>
    </w:p>
    <w:p w:rsidR="008346E3" w:rsidRDefault="00E70C80">
      <w:pPr>
        <w:ind w:hanging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70485</wp:posOffset>
                </wp:positionV>
                <wp:extent cx="685800" cy="1143000"/>
                <wp:effectExtent l="9525" t="13335" r="9525" b="5715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55pt" to="2in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BwJAIAAEIEAAAOAAAAZHJzL2Uyb0RvYy54bWysU02P2jAQvVfqf7B8hyRsoBARVhWB9rBt&#10;kXbbu7EdYtWxLdsQUNX/3rETaGkvVdUcnLFn5s2br+XjuZXoxK0TWpU4G6cYcUU1E+pQ4s8v29Ec&#10;I+eJYkRqxUt84Q4/rl6/Wnam4BPdaMm4RQCiXNGZEjfemyJJHG14S9xYG65AWWvbEg9Xe0iYJR2g&#10;tzKZpOks6bRlxmrKnYPXqlfiVcSva079p7p23CNZYuDm42njuQ9nslqS4mCJaQQdaJB/YNESoSDo&#10;DaoinqCjFX9AtYJa7XTtx1S3ia5rQXnMAbLJ0t+yeW6I4TEXKI4ztzK5/wdLP552FgkGvZthpEgL&#10;PXoSiqNpKE1nXAEWa7WzITl6Vs/mSdOvDim9bog68Ejx5WLALQseyZ1LuDgDAfbdB83Ahhy9jnU6&#10;17ZFtRTmfXCM0pcghTBQFXSOLbrcWsTPHlF4nM2n8xQaSUGVZflDCpcQlhQBMXgb6/w7rlsUhBJL&#10;SCaiktOT873p1SSYK70VUsI7KaRCXYkX08k0OjgtBQvKoHP2sF9Li04kDFL8hrh3ZlYfFYtgDSds&#10;M8ieCNnLwFOqgAf5AJ1B6ifl2yJdbOabeT7KJ7PNKE+ravR2u85Hs232Zlo9VOt1lX0P1LK8aARj&#10;XAV216nN8r+bimF/+nm7ze2tDMk9eiwtkL3+I+nY5NDXfkL2ml12NpQ29BsGNRoPSxU24dd7tPq5&#10;+qsfAAAA//8DAFBLAwQUAAYACAAAACEAexrR69gAAAAKAQAADwAAAGRycy9kb3ducmV2LnhtbExP&#10;y07DMBC8I/EP1iJxo3Z6oCbEqVClfkALqji68RJH2OsQu034e5YT3HZmR/NotksM4opTHhIZqFYK&#10;BFKX3EC9gbfX/YMGkYslZ0MiNPCNGbbt7U1ja5dmOuD1WHrBJpRra8CXMtZS5s5jtHmVRiT+faQp&#10;2sJw6qWb7MzmMci1Uo8y2oE4wdsRdx67z+MlGgha6a/TbjO/Hxyn7E/B06Yy5v5ueXkGUXApf2L4&#10;rc/VoeVO53Qhl0VgrBVvKXxUFQgWrLVm4szEEzOybeT/Ce0PAAAA//8DAFBLAQItABQABgAIAAAA&#10;IQC2gziS/gAAAOEBAAATAAAAAAAAAAAAAAAAAAAAAABbQ29udGVudF9UeXBlc10ueG1sUEsBAi0A&#10;FAAGAAgAAAAhADj9If/WAAAAlAEAAAsAAAAAAAAAAAAAAAAALwEAAF9yZWxzLy5yZWxzUEsBAi0A&#10;FAAGAAgAAAAhAA3hsHAkAgAAQgQAAA4AAAAAAAAAAAAAAAAALgIAAGRycy9lMm9Eb2MueG1sUEsB&#10;Ai0AFAAGAAgAAAAhAHsa0evYAAAACgEAAA8AAAAAAAAAAAAAAAAAf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70485</wp:posOffset>
                </wp:positionV>
                <wp:extent cx="0" cy="1143000"/>
                <wp:effectExtent l="9525" t="13335" r="9525" b="571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55pt" to="117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Wi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ZTjBTp&#10;YEZPQnGUh9b0xhUQUamtDcXRk3o2T5p+c0jpqiVqzyPFl7OBtCxkJK9SwsYZuGDXf9QMYsjB69in&#10;U2M71EhhvobEAA69QKc4mPNtMPzkER0OKZxmWf6QpnFoCSkCREg01vkPXHcoGCWWwD4CkuOT84HS&#10;r5AQrvRGSBnnLhXqS7yYTqYxwWkpWHCGMGf3u0padCRBOfGL9YHnPszqg2IRrOWErS+2J0IONlwu&#10;VcCDUoDOxRqk8X2RLtbz9Twf5ZPZepSndT16v6ny0WyTvZvWD3VV1dmPQC3Li1YwxlVgd5Vplv+d&#10;DC4PZhDYTai3NiSv0WO/gOz1H0nHqYZBDpLYaXbe2uu0QZkx+PKKgvTv92Dfv/XVTwAAAP//AwBQ&#10;SwMEFAAGAAgAAAAhAFZRuwDcAAAACgEAAA8AAABkcnMvZG93bnJldi54bWxMj8FOwzAQRO9I/IO1&#10;SL1RJylCbYhTVQh6QUKiDZydeEki7HUUu2n4exZxoMedGc2+Kbazs2LCMfSeFKTLBARS401PrYLq&#10;+Hy7BhGiJqOtJ1TwjQG25fVVoXPjz/SG0yG2gkso5FpBF+OQSxmaDp0OSz8gsffpR6cjn2MrzajP&#10;XO6szJLkXjrdE3/o9ICPHTZfh5NTsPt4eVq9TrXz1mza6t24KtlnSi1u5t0DiIhz/A/DLz6jQ8lM&#10;tT+RCcIqyFZ3vCWykaYgOPAn1CxsWJFlIS8nlD8AAAD//wMAUEsBAi0AFAAGAAgAAAAhALaDOJL+&#10;AAAA4QEAABMAAAAAAAAAAAAAAAAAAAAAAFtDb250ZW50X1R5cGVzXS54bWxQSwECLQAUAAYACAAA&#10;ACEAOP0h/9YAAACUAQAACwAAAAAAAAAAAAAAAAAvAQAAX3JlbHMvLnJlbHNQSwECLQAUAAYACAAA&#10;ACEAo/11ohkCAAAzBAAADgAAAAAAAAAAAAAAAAAuAgAAZHJzL2Uyb0RvYy54bWxQSwECLQAUAAYA&#10;CAAAACEAVlG7ANwAAAAKAQAADwAAAAAAAAAAAAAAAABzBAAAZHJzL2Rvd25yZXYueG1sUEsFBgAA&#10;AAAEAAQA8wAAAHwFAAAAAA==&#10;"/>
            </w:pict>
          </mc:Fallback>
        </mc:AlternateContent>
      </w:r>
      <w:r w:rsidR="003128AD">
        <w:tab/>
      </w:r>
      <w:r w:rsidR="003128AD">
        <w:tab/>
      </w:r>
    </w:p>
    <w:p w:rsidR="008346E3" w:rsidRDefault="00E70C80">
      <w:pPr>
        <w:ind w:hanging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478790" cy="0"/>
                <wp:effectExtent l="9525" t="57150" r="16510" b="5715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75pt" to="100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cO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c5Rop0&#10;0KONUBzNQ2l64wqwqNTWhuToST2ZjaY/HFK6aona80jx+WzALQseySuXcHEGAuz6r5qBDTl4Het0&#10;amwXIKEC6BTbcb63g588ovAxn86mc2gavakSUtz8jHX+C9cdCkKJJVCOuOS4cT7wIMXNJIRRei2k&#10;jM2WCvUlno9H4+jgtBQsKIOZs/tdJS06kjAu8YlJgealmdUHxSJYywlbXWVPhAQZ+VgNbwXUR3Ic&#10;onWcYSQ5bEiQLvSkChEhVyB8lS4T83Oezlez1Swf5KPJapCndT34vK7ywWSdTcf1p7qq6uxXIJ/l&#10;RSsY4yrwv01vlr9vOq57dJm7+/zeC5W8Ro8VBbK3dyQdmx36e5mUnWbnrQ3Zhb7DwEbj63KFjXh5&#10;j1Z/fgHL3wAAAP//AwBQSwMEFAAGAAgAAAAhAJOZJI/fAAAACQEAAA8AAABkcnMvZG93bnJldi54&#10;bWxMj0FPwzAMhe9I/IfISNxY2gqmUppOCGlcNpi2IQS3rDFtReNUSbqVf48RB7j52U/P3ysXk+3F&#10;EX3oHClIZwkIpNqZjhoFL/vlVQ4iRE1G945QwRcGWFTnZ6UujDvRFo+72AgOoVBoBW2MQyFlqFu0&#10;OszcgMS3D+etjix9I43XJw63vcySZC6t7og/tHrAhxbrz91oFWzXy1X+uhqn2r8/ps/7zfrpLeRK&#10;XV5M93cgIk7xzww/+IwOFTMd3EgmiJ51NucukYfbGxBsyJL0GsThdyGrUv5vUH0DAAD//wMAUEsB&#10;Ai0AFAAGAAgAAAAhALaDOJL+AAAA4QEAABMAAAAAAAAAAAAAAAAAAAAAAFtDb250ZW50X1R5cGVz&#10;XS54bWxQSwECLQAUAAYACAAAACEAOP0h/9YAAACUAQAACwAAAAAAAAAAAAAAAAAvAQAAX3JlbHMv&#10;LnJlbHNQSwECLQAUAAYACAAAACEAgoVHDigCAABKBAAADgAAAAAAAAAAAAAAAAAuAgAAZHJzL2Uy&#10;b0RvYy54bWxQSwECLQAUAAYACAAAACEAk5kk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123825</wp:posOffset>
                </wp:positionV>
                <wp:extent cx="1600200" cy="45720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673" w:rsidRDefault="003128AD">
                            <w:proofErr w:type="gramStart"/>
                            <w:r>
                              <w:t>*  Offsets</w:t>
                            </w:r>
                            <w:proofErr w:type="gramEnd"/>
                            <w:r>
                              <w:t xml:space="preserve"> Measured </w:t>
                            </w:r>
                            <w:r w:rsidR="005A4673">
                              <w:t xml:space="preserve">   </w:t>
                            </w:r>
                          </w:p>
                          <w:p w:rsidR="008346E3" w:rsidRDefault="005A4673">
                            <w:r>
                              <w:t xml:space="preserve">    </w:t>
                            </w:r>
                            <w:r w:rsidR="003128AD">
                              <w:t>Along this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06pt;margin-top:9.75pt;width:12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hsfgIAABE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LtX&#10;lBjWIkcPcvDkGgaSFaE+fedKNLvv0NAPuI+2MVfX3QH/7IiBm4aZjbyyFvpGMoHxZeFmcnJ1xHEB&#10;ZN2/A4F+2NZDBBpq24biYTkIoiNPj0duQiw8uJynKRJOCcezfHYe5sEFKw+3O+v8GwktCZOKWuQ+&#10;orPdnfOj6cEkOHOglVgprePCbtY32pIdQ52s4rdHf2amTTA2EK6NiOMOBok+wlkIN/L+rcimeXo9&#10;LSar+eJ8kq/y2aQ4TxeTNCuui3maF/nt6nsIMMvLRgkhzZ0y8qDBLP87jvfdMKonqpD0FS1m09lI&#10;0R+TTOP3uyRb5bEltWorujgasTIQ+9oITJuVnik9zpPn4UdCsAaHf6xKlEFgftSAH9YDogRtrEE8&#10;oiAsIF9ILb4jOGnAfqWkx56sqPuyZVZSot8aFFWR5Xlo4riIGqDEnp6sT0+Y4QhVUU/JOL3xY+Nv&#10;O6s2DXoaZWzgCoVYq6iRp6j28sW+i8ns34jQ2KfraPX0ki1/AAAA//8DAFBLAwQUAAYACAAAACEA&#10;fgEYpN4AAAAJAQAADwAAAGRycy9kb3ducmV2LnhtbEyPzW6DMBCE75X6DtZG6qVqDFEggWKitlKr&#10;XvPzAAveAAq2EXYCeftuT+1xZ0az3xS72fTiRqPvnFUQLyMQZGunO9soOB0/X7YgfECrsXeWFNzJ&#10;w658fCgw126ye7odQiO4xPocFbQhDLmUvm7JoF+6gSx7ZzcaDHyOjdQjTlxuermKolQa7Cx/aHGg&#10;j5bqy+FqFJy/p+ckm6qvcNrs1+k7dpvK3ZV6WsxvryACzeEvDL/4jA4lM1XuarUXvYI0XvGWwEaW&#10;gODANl2zUCnI4gRkWcj/C8ofAAAA//8DAFBLAQItABQABgAIAAAAIQC2gziS/gAAAOEBAAATAAAA&#10;AAAAAAAAAAAAAAAAAABbQ29udGVudF9UeXBlc10ueG1sUEsBAi0AFAAGAAgAAAAhADj9If/WAAAA&#10;lAEAAAsAAAAAAAAAAAAAAAAALwEAAF9yZWxzLy5yZWxzUEsBAi0AFAAGAAgAAAAhAOXVWGx+AgAA&#10;EQUAAA4AAAAAAAAAAAAAAAAALgIAAGRycy9lMm9Eb2MueG1sUEsBAi0AFAAGAAgAAAAhAH4BGKTe&#10;AAAACQEAAA8AAAAAAAAAAAAAAAAA2AQAAGRycy9kb3ducmV2LnhtbFBLBQYAAAAABAAEAPMAAADj&#10;BQAAAAA=&#10;" stroked="f">
                <v:textbox>
                  <w:txbxContent>
                    <w:p w:rsidR="005A4673" w:rsidRDefault="003128AD">
                      <w:proofErr w:type="gramStart"/>
                      <w:r>
                        <w:t>*  Offsets</w:t>
                      </w:r>
                      <w:proofErr w:type="gramEnd"/>
                      <w:r>
                        <w:t xml:space="preserve"> Measured </w:t>
                      </w:r>
                      <w:r w:rsidR="005A4673">
                        <w:t xml:space="preserve">   </w:t>
                      </w:r>
                    </w:p>
                    <w:p w:rsidR="008346E3" w:rsidRDefault="005A4673">
                      <w:r>
                        <w:t xml:space="preserve">    </w:t>
                      </w:r>
                      <w:r w:rsidR="003128AD">
                        <w:t>Along this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123825</wp:posOffset>
                </wp:positionV>
                <wp:extent cx="1028700" cy="228600"/>
                <wp:effectExtent l="0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E3" w:rsidRDefault="003128AD">
                            <w:r>
                              <w:t>CL Roadway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89pt;margin-top:9.75pt;width:8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jWggIAABgFAAAOAAAAZHJzL2Uyb0RvYy54bWysVFtv2yAUfp+0/4B4T32Rk9hWnWptl2lS&#10;d5Ha/QBicIyGgQGJ3U377ztAkqa7SNM0P9jgc/jO5fsOl1fTINCeGcuVbHB2kWLEZKsol9sGf3pY&#10;z0qMrCOSEqEka/Ajs/hq9fLF5ahrlqteCcoMAhBp61E3uHdO10li254NxF4ozSQYO2UG4mBrtgk1&#10;ZAT0QSR5mi6SURmqjWqZtfD3NhrxKuB3HWvdh66zzCHRYMjNhbcJ741/J6tLUm8N0T1vD2mQf8hi&#10;IFxC0BPULXEE7Qz/BWrgrVFWde6iVUOiuo63LNQA1WTpT9Xc90SzUAs0x+pTm+z/g23f7z8axClw&#10;l2MkyQAcPbDJoWs1oaz0/Rm1rcHtXoOjm+A/+IZarb5T7WeLpLrpidyyV8aosWeEQn6ZP5mcHY04&#10;1oNsxneKQhyycyoATZ0ZfPOgHQjQgafHEzc+l9aHTPNymYKpBVuelwtY+xCkPp7Wxro3TA3ILxps&#10;gPuATvZ31kXXo4sPZpXgdM2FCBuz3dwIg/YEdLIOzwH9mZuQ3lkqfywixj+QJMTwNp9u4P1bleVF&#10;ep1Xs/WiXM6KdTGfVcu0nKVZdV0t0qIqbtfffYJZUfecUibvuGRHDWbF33F8mIaonqBCNDa4mufz&#10;SNEfi0zD87siB+5gJAUfGlyenEjtiX0tKZRNake4iOvkefqBEOjB8Ru6EmTgmY8acNNmiorz0b1E&#10;Noo+gi6MAtqAYbhOYNEr8xWjEUazwfbLjhiGkXgrQVtVVhR+lsOmmC9z2Jhzy+bcQmQLUA12GMXl&#10;jYvzv9OGb3uIFNUs1SvQY8eDVJ6yOqgYxi/UdLgq/Hyf74PX04W2+gEAAP//AwBQSwMEFAAGAAgA&#10;AAAhABqoIKTdAAAACQEAAA8AAABkcnMvZG93bnJldi54bWxMj8FOw0AMRO9I/MPKSFwQ3QDdpg3Z&#10;VIAE4trSD3ASN4nIeqPstkn/HnOCm+0Zjd/k29n16kxj6DxbeFgkoIgrX3fcWDh8vd+vQYWIXGPv&#10;mSxcKMC2uL7KMav9xDs672OjJIRDhhbaGIdM61C15DAs/EAs2tGPDqOsY6PrEScJd71+TJKVdtix&#10;fGhxoLeWqu/9yVk4fk53ZjOVH/GQ7parV+zS0l+svb2ZX55BRZrjnxl+8QUdCmEq/YnroHoLT+la&#10;ukQRNgaUGMwykUMpgzGgi1z/b1D8AAAA//8DAFBLAQItABQABgAIAAAAIQC2gziS/gAAAOEBAAAT&#10;AAAAAAAAAAAAAAAAAAAAAABbQ29udGVudF9UeXBlc10ueG1sUEsBAi0AFAAGAAgAAAAhADj9If/W&#10;AAAAlAEAAAsAAAAAAAAAAAAAAAAALwEAAF9yZWxzLy5yZWxzUEsBAi0AFAAGAAgAAAAhAHKH2NaC&#10;AgAAGAUAAA4AAAAAAAAAAAAAAAAALgIAAGRycy9lMm9Eb2MueG1sUEsBAi0AFAAGAAgAAAAhABqo&#10;IKTdAAAACQEAAA8AAAAAAAAAAAAAAAAA3AQAAGRycy9kb3ducmV2LnhtbFBLBQYAAAAABAAEAPMA&#10;AADmBQAAAAA=&#10;" stroked="f">
                <v:textbox>
                  <w:txbxContent>
                    <w:p w:rsidR="008346E3" w:rsidRDefault="003128AD">
                      <w:r>
                        <w:t>CL Roadway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800100" cy="2286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E3" w:rsidRDefault="003128AD">
                            <w:r>
                              <w:t>CL Bent*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9pt;margin-top:.75pt;width:6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EsgwIAABc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cuQu&#10;o0SzHjm6F6MnVzCSLNZnMK5CtzuDjn7EffSNuTpzC81nRzRcd0xvxStrYegE4xhfFiqbnBwNjLjK&#10;BZDN8A443sN2HiLQ2No+FA/LQRAdeXp45CbE0uDmMsX6oKVBU54vFzgPN7DqeNhY598I6EmY1NQi&#10;9RGc7W+dn1yPLuEuB0rytVQqLux2c60s2TOUyTp+B/RnbkoHZw3h2IQ47WCMeEewhWgj7d/KLC/S&#10;q7ycrRfL81mxLuaz8jxdztKsvCoXaVEWN+vvIcCsqDrJudC3UoujBLPi7yg+NMMknihCMtS0nOfz&#10;iaE/JpnG73dJ9tJjRyrZx5qjW3BiVeD1teZx7plU0zx5Hn4kBGtw/MeqRBUE4icJ+HEzRsHlATiI&#10;YgP8AWVhAWlDhvE1wUkH9islA3ZmTd2XHbOCEvVWo7TKrChCK8dFMT/PcWFPLZtTC9MNQtXUUzJN&#10;r/3U/jtj5bbDmyYxa3iFcmxllMpTVAcRY/fFnA4vRWjv03X0enrPVj8AAAD//wMAUEsDBBQABgAI&#10;AAAAIQCfeu2o2gAAAAcBAAAPAAAAZHJzL2Rvd25yZXYueG1sTI/BToNAEIbvJr7DZky8GLuoUFrK&#10;0qiJxmtrH2CAKRDZWcJuC317pyc9Tb78k3++ybez7dWZRt85NvC0iEARV67uuDFw+P54XIHyAbnG&#10;3jEZuJCHbXF7k2NWu4l3dN6HRkkJ+wwNtCEMmda+asmiX7iBWLKjGy0GwbHR9YiTlNteP0fRUlvs&#10;WC60ONB7S9XP/mQNHL+mh2Q9lZ/hkO7i5Rt2aekuxtzfza8bUIHm8LcMV31Rh0KcSnfi2qteeCWv&#10;BJkJqGscx8KlgZc0AV3k+r9/8QsAAP//AwBQSwECLQAUAAYACAAAACEAtoM4kv4AAADhAQAAEwAA&#10;AAAAAAAAAAAAAAAAAAAAW0NvbnRlbnRfVHlwZXNdLnhtbFBLAQItABQABgAIAAAAIQA4/SH/1gAA&#10;AJQBAAALAAAAAAAAAAAAAAAAAC8BAABfcmVscy8ucmVsc1BLAQItABQABgAIAAAAIQA/2wEsgwIA&#10;ABcFAAAOAAAAAAAAAAAAAAAAAC4CAABkcnMvZTJvRG9jLnhtbFBLAQItABQABgAIAAAAIQCfeu2o&#10;2gAAAAcBAAAPAAAAAAAAAAAAAAAAAN0EAABkcnMvZG93bnJldi54bWxQSwUGAAAAAAQABADzAAAA&#10;5AUAAAAA&#10;" stroked="f">
                <v:textbox>
                  <w:txbxContent>
                    <w:p w:rsidR="008346E3" w:rsidRDefault="003128AD">
                      <w:r>
                        <w:t>CL Bent*</w:t>
                      </w:r>
                    </w:p>
                  </w:txbxContent>
                </v:textbox>
              </v:shape>
            </w:pict>
          </mc:Fallback>
        </mc:AlternateContent>
      </w:r>
    </w:p>
    <w:p w:rsidR="008346E3" w:rsidRDefault="00E70C80">
      <w:pPr>
        <w:ind w:hanging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62865</wp:posOffset>
                </wp:positionV>
                <wp:extent cx="228600" cy="0"/>
                <wp:effectExtent l="9525" t="5715" r="9525" b="1333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95pt" to="18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P7EgIAACk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pU++N722BYRUcm98deQiX/ROke8WSVW1WB5Z4Ph61ZCX+oz4TYrfWA03HPrPikIMPjkV&#10;GnVpTOchoQXoEvS43vVgF4cIHGbZYp4ALTK6YlyMedpY94mpDnmjjARwDrj4vLPO88DFGOKvkWrL&#10;hQhqC4n6MlrOsllIsEpw6p0+zJrjoRIGnbGfl/CFosDzGGbUSdIA1jJMN4PtMBc3Gy4X0uNBJUBn&#10;sG4D8WOZLDeLzSKf5Nl8M8mTup583Fb5ZL5Nn2b1h7qq6vSnp5bmRcspZdKzG4czzf9O/OGZ3Mbq&#10;Pp73NsRv0UO/gOz4D6SDlF692xwcFL3uzSgxzGMIHt6OH/jHPdiPL3z9CwAA//8DAFBLAwQUAAYA&#10;CAAAACEAtNtMctsAAAAHAQAADwAAAGRycy9kb3ducmV2LnhtbEyPwU7DMBBE70j8g7VIXCrqkCBo&#10;Q5wKAblxaQFx3cZLEhGv09htA1/PwgWOT7OaeVusJterA42h82zgcp6AIq697bgx8PJcXSxAhYhs&#10;sfdMBj4pwKo8PSkwt/7IazpsYqOkhEOOBtoYh1zrULfkMMz9QCzZux8dRsGx0XbEo5S7XqdJcq0d&#10;diwLLQ5031L9sdk7A6F6pV31NatnyVvWeEp3D0+PaMz52XR3CyrSFP+O4Udf1KEUp63fsw2qN5Bd&#10;pfJLNLBcgpI8u1kIb39Zl4X+719+AwAA//8DAFBLAQItABQABgAIAAAAIQC2gziS/gAAAOEBAAAT&#10;AAAAAAAAAAAAAAAAAAAAAABbQ29udGVudF9UeXBlc10ueG1sUEsBAi0AFAAGAAgAAAAhADj9If/W&#10;AAAAlAEAAAsAAAAAAAAAAAAAAAAALwEAAF9yZWxzLy5yZWxzUEsBAi0AFAAGAAgAAAAhAK8kA/sS&#10;AgAAKQQAAA4AAAAAAAAAAAAAAAAALgIAAGRycy9lMm9Eb2MueG1sUEsBAi0AFAAGAAgAAAAhALTb&#10;THLbAAAABwEAAA8AAAAAAAAAAAAAAAAAbA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228600" cy="228600"/>
                <wp:effectExtent l="47625" t="5715" r="9525" b="5143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95pt" to="17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oWMQIAAFkEAAAOAAAAZHJzL2Uyb0RvYy54bWysVMGO2jAQvVfqP1i+QxIaKESEVZVAe6Bb&#10;pN1+gLEdYtWxLdsQUNV/79gButteqqoczNgz8/zezDjLh3Mn0YlbJ7QqcTZOMeKKaibUocRfnzej&#10;OUbOE8WI1IqX+MIdfli9fbPsTcEnutWScYsARLmiNyVuvTdFkjja8o64sTZcgbPRtiMetvaQMEt6&#10;QO9kMknTWdJry4zVlDsHp/XgxKuI3zSc+i9N47hHssTAzcfVxnUf1mS1JMXBEtMKeqVB/oFFR4SC&#10;S+9QNfEEHa34A6oT1GqnGz+mukt00wjKowZQk6W/qXlqieFRCxTHmXuZ3P+DpY+nnUWClXiBkSId&#10;tGgrFEfZLJSmN66AiErtbBBHz+rJbDX95pDSVUvUgUeKzxcDeVnISF6lhI0zcMG+/6wZxJCj17FO&#10;58Z2qJHCfAqJARxqgc6xMZd7Y/jZIwqHk8l8lkL7KLiudriLFAEmJBvr/EeuOxSMEkuQEEHJaev8&#10;EHoLCeFKb4SUcE4KqVAP4qeTaUxwWgoWnMHn7GFfSYtOJExP/EWN4HkZZvVRsQjWcsLWV9sTIcFG&#10;PhbHWwHlkhyH2zrOMJIcHkywBnpShRtBMBC+WsMAfV+ki/V8Pc9H+WS2HuVpXY8+bKp8NNtk76f1&#10;u7qq6uxHIJ/lRSsY4yrwvw1zlv/dsFyf1TCG93G+Fyp5jR6LD2Rv/5F07H1o9zA4e80uOxvUhTGA&#10;+Y3B17cWHsjLfYz69UVY/QQAAP//AwBQSwMEFAAGAAgAAAAhAKqAfgHfAAAACAEAAA8AAABkcnMv&#10;ZG93bnJldi54bWxMj8FOwzAQRO9I/IO1SNyo0zatmhCnQggkToi2qBI3N16S0NgO9rYJfD3LCY6j&#10;Wb19U6xH24kzhth6p2A6SUCgq7xpXa3gdfd4swIRSTujO+9QwRdGWJeXF4XOjR/cBs9bqgVDXMy1&#10;goaoz6WMVYNWx4nv0XH37oPVxDHU0gQ9MNx2cpYkS2l16/hDo3u8b7A6bk9WQbYbFv4lHPfptP18&#10;+374oP7pmZS6vhrvbkEQjvR3DL/6rA4lOx38yZkoOgXzZMlbiGEZCO7n6YzzQUG6yECWhfw/oPwB&#10;AAD//wMAUEsBAi0AFAAGAAgAAAAhALaDOJL+AAAA4QEAABMAAAAAAAAAAAAAAAAAAAAAAFtDb250&#10;ZW50X1R5cGVzXS54bWxQSwECLQAUAAYACAAAACEAOP0h/9YAAACUAQAACwAAAAAAAAAAAAAAAAAv&#10;AQAAX3JlbHMvLnJlbHNQSwECLQAUAAYACAAAACEA7nxKFjECAABZBAAADgAAAAAAAAAAAAAAAAAu&#10;AgAAZHJzL2Uyb0RvYy54bWxQSwECLQAUAAYACAAAACEAqoB+Ad8AAAAI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8346E3" w:rsidRDefault="00E70C80">
      <w:pPr>
        <w:ind w:hanging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</wp:posOffset>
                </wp:positionV>
                <wp:extent cx="0" cy="114300"/>
                <wp:effectExtent l="9525" t="11430" r="9525" b="762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15pt" to="12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xkEQ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mIQSpEO&#10;JHoWiqPH0JneuAICKrW1oTZ6Uq/mWdPvDildtUTteWT4djaQloWM5F1K2DgD+Lv+i2YQQw5exzad&#10;GtsFSGgAOkU1zjc1+MkjOhxSOM2y/CGNQiWkuOYZ6/xnrjsUjBJLoBxxyfHZ+cCDFNeQcI3SGyFl&#10;1Foq1Jd4MZ1MY4LTUrDgDGHO7neVtOhIwrTELxYFnvswqw+KRbCWE7a+2J4IOdhwuVQBDyoBOhdr&#10;GIcfi3Sxnq/n+SifzNajPK3r0adNlY9mm+xxWj/UVVVnPwO1LC9awRhXgd11NLP876S/PJJhqG7D&#10;eWtD8h499gvIXv+RdJQyqDfMwU6z89ZeJYZpjMGXlxPG/X4P9v37Xv0CAAD//wMAUEsDBBQABgAI&#10;AAAAIQBw1fEc2gAAAAcBAAAPAAAAZHJzL2Rvd25yZXYueG1sTI/BTsMwEETvSP0Ha5G4VNQhEVUV&#10;4lQVkBsXChXXbbwkEfE6jd028PUs4gDH0Yxm3hTryfXqRGPoPBu4WSSgiGtvO24MvL5U1ytQISJb&#10;7D2TgU8KsC5nFwXm1p/5mU7b2Cgp4ZCjgTbGIdc61C05DAs/EIv37keHUeTYaDviWcpdr9MkWWqH&#10;HctCiwPdt1R/bI/OQKh2dKi+5vU8ecsaT+nh4ekRjbm6nDZ3oCJN8S8MP/iCDqUw7f2RbVC9gfQ2&#10;lS/RQAZK7F+5l9wqA10W+j9/+Q0AAP//AwBQSwECLQAUAAYACAAAACEAtoM4kv4AAADhAQAAEwAA&#10;AAAAAAAAAAAAAAAAAAAAW0NvbnRlbnRfVHlwZXNdLnhtbFBLAQItABQABgAIAAAAIQA4/SH/1gAA&#10;AJQBAAALAAAAAAAAAAAAAAAAAC8BAABfcmVscy8ucmVsc1BLAQItABQABgAIAAAAIQAlrhxkEQIA&#10;ACcEAAAOAAAAAAAAAAAAAAAAAC4CAABkcnMvZTJvRG9jLnhtbFBLAQItABQABgAIAAAAIQBw1fEc&#10;2gAAAAcBAAAPAAAAAAAAAAAAAAAAAGs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116205</wp:posOffset>
                </wp:positionV>
                <wp:extent cx="2171700" cy="0"/>
                <wp:effectExtent l="9525" t="11430" r="9525" b="76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15pt" to="3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0k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gpdKYzLoeAUu1sqI2e1avZavrdIaXLhqgDjwzfLgbSspCRvEsJG2cAf9990QxiyNHr2KZz&#10;bdsACQ1A56jG5a4GP3tE4XCUzbJ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FrZ4y9sAAAAIAQAADwAAAGRycy9kb3ducmV2LnhtbEyPwU7DMBBE70j8g7VIXKrWIUGo&#10;hDgVAnLjQgH1uo2XJCJep7HbBr6eRT3Acd+MZmeK1eR6daAxdJ4NXC0SUMS1tx03Bt5eq/kSVIjI&#10;FnvPZOCLAqzK87MCc+uP/EKHdWyUhHDI0UAb45BrHeqWHIaFH4hF+/Cjwyjn2Gg74lHCXa/TJLnR&#10;DjuWDy0O9NBS/bneOwOheqdd9T2rZ8kmazylu8fnJzTm8mK6vwMVaYp/ZvitL9WhlE5bv2cbVG/g&#10;NpEpUfgyAyX6dZYK2J6ALgv9f0D5AwAA//8DAFBLAQItABQABgAIAAAAIQC2gziS/gAAAOEBAAAT&#10;AAAAAAAAAAAAAAAAAAAAAABbQ29udGVudF9UeXBlc10ueG1sUEsBAi0AFAAGAAgAAAAhADj9If/W&#10;AAAAlAEAAAsAAAAAAAAAAAAAAAAALwEAAF9yZWxzLy5yZWxzUEsBAi0AFAAGAAgAAAAhALs9LSQS&#10;AgAAKAQAAA4AAAAAAAAAAAAAAAAALgIAAGRycy9lMm9Eb2MueG1sUEsBAi0AFAAGAAgAAAAhABa2&#10;eMvbAAAACAEAAA8AAAAAAAAAAAAAAAAAbA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1905</wp:posOffset>
                </wp:positionV>
                <wp:extent cx="114300" cy="0"/>
                <wp:effectExtent l="9525" t="11430" r="9525" b="762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15pt" to="12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o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PYxve2QAAAAUBAAAPAAAAZHJzL2Rvd25yZXYueG1sTI/BTsMwEETvSPyDtUhcKurgAEIh&#10;ToWA3LhQQFy38ZJExOs0dtvA17M9wfFpVjNvy9XsB7WnKfaBLVwuM1DETXA9txbeXuuLW1AxITsc&#10;ApOFb4qwqk5PSixcOPAL7depVVLCsUALXUpjoXVsOvIYl2EkluwzTB6T4NRqN+FByv2gTZbdaI89&#10;y0KHIz101Hytd95CrN9pW/8smkX2kbeBzPbx+QmtPT+b7+9AJZrT3zEc9UUdKnHahB27qAYLJr+S&#10;X5KFHJTE5toIbo6oq1L/t69+AQAA//8DAFBLAQItABQABgAIAAAAIQC2gziS/gAAAOEBAAATAAAA&#10;AAAAAAAAAAAAAAAAAABbQ29udGVudF9UeXBlc10ueG1sUEsBAi0AFAAGAAgAAAAhADj9If/WAAAA&#10;lAEAAAsAAAAAAAAAAAAAAAAALwEAAF9yZWxzLy5yZWxzUEsBAi0AFAAGAAgAAAAhANMlijMRAgAA&#10;JwQAAA4AAAAAAAAAAAAAAAAALgIAAGRycy9lMm9Eb2MueG1sUEsBAi0AFAAGAAgAAAAhAI9jG97Z&#10;AAAABQEAAA8AAAAAAAAAAAAAAAAAawQAAGRycy9kb3ducmV2LnhtbFBLBQYAAAAABAAEAPMAAABx&#10;BQAAAAA=&#10;"/>
            </w:pict>
          </mc:Fallback>
        </mc:AlternateContent>
      </w:r>
    </w:p>
    <w:p w:rsidR="008346E3" w:rsidRDefault="008346E3">
      <w:pPr>
        <w:ind w:hanging="180"/>
      </w:pPr>
    </w:p>
    <w:p w:rsidR="008346E3" w:rsidRDefault="00E70C80">
      <w:pPr>
        <w:ind w:hanging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166370</wp:posOffset>
                </wp:positionV>
                <wp:extent cx="114300" cy="56515"/>
                <wp:effectExtent l="9525" t="13970" r="9525" b="571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56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1pt" to="1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o7IQIAAEAEAAAOAAAAZHJzL2Uyb0RvYy54bWysU02P2yAQvVfqf0DcE9tZO02sOKsqTtpD&#10;2kbabe8EcIyKAQGJE1X97zuQj27aS1XVBzzAzJs3M4/Z47GT6MCtE1pVOBumGHFFNRNqV+Gvz6vB&#10;BCPniWJEasUrfOIOP87fvpn1puQj3WrJuEUAolzZmwq33psySRxteUfcUBuu4LLRtiMetnaXMEt6&#10;QO9kMkrTcdJry4zVlDsHp/X5Es8jftNw6r80jeMeyQoDNx9XG9dtWJP5jJQ7S0wr6IUG+QcWHREK&#10;kt6gauIJ2lvxB1QnqNVON35IdZfophGUxxqgmiz9rZqnlhgea4HmOHNrk/t/sPTzYWORYBUuMFKk&#10;gxGtheIoy0NreuNK8FiojQ3F0aN6MmtNvzuk9KIlascjxeeTgbgsRCR3IWHjDCTY9p80Ax+y9zr2&#10;6djYDjVSmI8hMFrfghXSQFfQMY7odBsRP3pE4TDL8ocUBknhqhgXWRGTkjLghVhjnf/AdYeCUWEJ&#10;tURMclg7H/j9cgnuSq+ElFEEUqG+wtNiVMQAp6Vg4TK4ObvbLqRFBxJkFL9L3js3q/eKRbCWE7a8&#10;2J4IebYhuVQBD6oBOhfrrJMf03S6nCwn+SAfjZeDPK3rwfvVIh+MV9m7on6oF4s6+xmoZXnZCsa4&#10;Cuyums3yv9PE5fWc1XZT7a0NyT167BeQvf4j6TjiMNWzPraanTb2OnqQaXS+PKnwDl7vwX798Ocv&#10;AAAA//8DAFBLAwQUAAYACAAAACEAJmXwl9sAAAAJAQAADwAAAGRycy9kb3ducmV2LnhtbEyPzU7D&#10;MBCE70i8g7VI3KgdozZRiFOhSn2AFlT16MYmjrDXIXab8PYsJ7jtz2jmm2a7BM9udkpDRAXFSgCz&#10;2EUzYK/g/W3/VAFLWaPRPqJV8G0TbNv7u0bXJs54sLdj7hmZYKq1ApfzWHOeOmeDTqs4WqTfR5yC&#10;zrROPTeTnsk8eC6F2PCgB6QEp0e7c7b7PF6DAl+J6uu0K+fzwVDK/uQdloVSjw/L6wuwbJf8J4Zf&#10;fEKHlpgu8YomMa9AriV1yTRsJDASyFLQ4aLgeV0Abxv+v0H7AwAA//8DAFBLAQItABQABgAIAAAA&#10;IQC2gziS/gAAAOEBAAATAAAAAAAAAAAAAAAAAAAAAABbQ29udGVudF9UeXBlc10ueG1sUEsBAi0A&#10;FAAGAAgAAAAhADj9If/WAAAAlAEAAAsAAAAAAAAAAAAAAAAALwEAAF9yZWxzLy5yZWxzUEsBAi0A&#10;FAAGAAgAAAAhAMNoijshAgAAQAQAAA4AAAAAAAAAAAAAAAAALgIAAGRycy9lMm9Eb2MueG1sUEsB&#10;Ai0AFAAGAAgAAAAhACZl8JfbAAAACQEAAA8AAAAAAAAAAAAAAAAAew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116205</wp:posOffset>
                </wp:positionV>
                <wp:extent cx="219710" cy="106680"/>
                <wp:effectExtent l="38100" t="59055" r="37465" b="5334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71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15pt" to="134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OhNgIAAHsEAAAOAAAAZHJzL2Uyb0RvYy54bWysVE2P2yAQvVfqf0DcE9upk02sOKvKTnpJ&#10;20i73TsBHKNiQEDiRFX/ewfy0aZ7WVX1AYN585h58/D88dhJdODWCa1KnA1TjLiimgm1K/G359Vg&#10;ipHzRDEiteIlPnGHHxfv3817U/CRbrVk3CIgUa7oTYlb702RJI62vCNuqA1XsNlo2xEPS7tLmCU9&#10;sHcyGaXpJOm1ZcZqyp2Dr/V5Ey8if9Nw6r82jeMeyRJDbj6ONo7bMCaLOSl2lphW0Esa5B+y6IhQ&#10;cOiNqiaeoL0Vr6g6Qa12uvFDqrtEN42gPNYA1WTpX9U8tcTwWAuI48xNJvf/aOmXw8YiwUqcY6RI&#10;By1aC8VRlgVpeuMKQFRqY0Nx9KiezFrT7w4pXbVE7XhM8flkIC5GJHchYeEMHLDtP2sGGLL3Oup0&#10;bGyHGinMSwgM5KAFOsbGnG6N4UePKHwcZbOHDNpHYStLJ5NpbFxCikATgo11/hPXHQqTEksoIZKS&#10;w9p5KASgV0iAK70SUsbeS4X6Es/Go3EMcFoKFjYDzNndtpIWHUhwT3yCKkB2B7N6r1gkazlhS8WQ&#10;j4J4K0AiyXE4oeMMI8nhkoRZRHsi5FvRcKZUISeQBEq6zM4W+zFLZ8vpcpoP8tFkOcjTuh58XFX5&#10;YLLKHsb1h7qq6uxnKC/Li1YwxlWo8Gr3LH+bnS4X72zUm+FvUib37FEmSPb6jklHdwRDnK211ey0&#10;sUHRYBRweARfbmO4Qn+uI+r3P2PxCwAA//8DAFBLAwQUAAYACAAAACEAs6D0muEAAAAJAQAADwAA&#10;AGRycy9kb3ducmV2LnhtbEyPT0vDQBTE74LfYXmCN7tpojHEbErxD1IKgq1Yj9vkmQR336bZbRq/&#10;vc+THocZZn5TLCZrxIiD7xwpmM8iEEiVqztqFLxtn64yED5oqrVxhAq+0cOiPD8rdF67E73iuAmN&#10;4BLyuVbQhtDnUvqqRav9zPVI7H26werAcmhkPegTl1sj4yhKpdUd8UKre7xvsfraHK2C3fvH0se7&#10;l2r9SKN52D4fblerg1KXF9PyDkTAKfyF4Ref0aFkpr07Uu2FURAn1/wlsJElIDgQp1kKYq8guZmD&#10;LAv5/0H5AwAA//8DAFBLAQItABQABgAIAAAAIQC2gziS/gAAAOEBAAATAAAAAAAAAAAAAAAAAAAA&#10;AABbQ29udGVudF9UeXBlc10ueG1sUEsBAi0AFAAGAAgAAAAhADj9If/WAAAAlAEAAAsAAAAAAAAA&#10;AAAAAAAALwEAAF9yZWxzLy5yZWxzUEsBAi0AFAAGAAgAAAAhABics6E2AgAAewQAAA4AAAAAAAAA&#10;AAAAAAAALgIAAGRycy9lMm9Eb2MueG1sUEsBAi0AFAAGAAgAAAAhALOg9JrhAAAACQEAAA8AAAAA&#10;AAAAAAAAAAAAkAQAAGRycy9kb3ducmV2LnhtbFBLBQYAAAAABAAEAPMAAACeBQAAAAA=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108585</wp:posOffset>
                </wp:positionV>
                <wp:extent cx="1143000" cy="228600"/>
                <wp:effectExtent l="0" t="381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E3" w:rsidRDefault="003128AD">
                            <w:r>
                              <w:t>Skew 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62pt;margin-top:8.55pt;width:90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m5hgIAABc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Wp8&#10;iZEkPVD0yEeHlmpE2dS3Z9C2Aq8HDX5uhO9AcyjV6ntFv1gk1aolcstvjVFDywmD9DJ/Mzm7GnGs&#10;B9kM7xWDOGTnVAAaG9P73kE3EKADTU8nanwu1IfMiss0BRMFW57PZ7D3IUh1vK2NdW+56pHf1NgA&#10;9QGd7O+ti65HFx/Mqk6wtei6cDDbzaozaE9AJuvwO6C/cOukd5bKX4uI8QskCTG8zacbaP9eZnmR&#10;LvNysp7NrybFuphOyqt0PkmzclnO0qIs7tY/fIJZUbWCMS7vheRHCWbF31F8GIYoniBCNNS4nObT&#10;SNEfi4Re+nbGKl4U2QsHE9mJvsbzkxOpPLFvJIMLpHJEdHGfvEw/EAI9OP6HrgQZeOajBty4GQ+C&#10;AzAvkY1iT6ALo4A2YBheE9i0ynzDaIDJrLH9uiOGY9S9k6CtMisKP8rhUEyvcjiYc8vm3EIkBaga&#10;O4ziduXi+O+0EdsWIkU1S3ULemxEkMpzVgcVw/SFmg4vhR/v83Pwen7PFj8BAAD//wMAUEsDBBQA&#10;BgAIAAAAIQBrLFVs3QAAAAkBAAAPAAAAZHJzL2Rvd25yZXYueG1sTI/NTsNADITvSLzDykhcEN2k&#10;f2lDNhUggbi29AGcxE0ist4ou23St8c9wc32jMbfZLvJdupCg28dG4hnESji0lUt1waO3x/PG1A+&#10;IFfYOSYDV/Kwy+/vMkwrN/KeLodQKwlhn6KBJoQ+1dqXDVn0M9cTi3Zyg8Ug61DrasBRwm2n51G0&#10;1hZblg8N9vTeUPlzOFsDp6/xabUdi89wTPbL9Ru2SeGuxjw+TK8voAJN4c8MN3xBh1yYCnfmyqvO&#10;wGK+lC5BhCQGJYZVdDsUMixi0Hmm/zfIfwEAAP//AwBQSwECLQAUAAYACAAAACEAtoM4kv4AAADh&#10;AQAAEwAAAAAAAAAAAAAAAAAAAAAAW0NvbnRlbnRfVHlwZXNdLnhtbFBLAQItABQABgAIAAAAIQA4&#10;/SH/1gAAAJQBAAALAAAAAAAAAAAAAAAAAC8BAABfcmVscy8ucmVsc1BLAQItABQABgAIAAAAIQAV&#10;S0m5hgIAABcFAAAOAAAAAAAAAAAAAAAAAC4CAABkcnMvZTJvRG9jLnhtbFBLAQItABQABgAIAAAA&#10;IQBrLFVs3QAAAAkBAAAPAAAAAAAAAAAAAAAAAOAEAABkcnMvZG93bnJldi54bWxQSwUGAAAAAAQA&#10;BADzAAAA6gUAAAAA&#10;" stroked="f">
                <v:textbox>
                  <w:txbxContent>
                    <w:p w:rsidR="008346E3" w:rsidRDefault="003128AD">
                      <w:r>
                        <w:t>Skew Angle</w:t>
                      </w:r>
                    </w:p>
                  </w:txbxContent>
                </v:textbox>
              </v:shape>
            </w:pict>
          </mc:Fallback>
        </mc:AlternateContent>
      </w:r>
    </w:p>
    <w:p w:rsidR="008346E3" w:rsidRDefault="00E70C80">
      <w:pPr>
        <w:ind w:hanging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342900" cy="0"/>
                <wp:effectExtent l="9525" t="9525" r="952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75pt" to="16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Ui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sElrTG1dCxFrtbCiOntWLedb0u0NKr1uiDjxSfL0YyMtCRvImJWycgQv2/WfNIIYcvY59&#10;Oje2C5DQAXSOclzucvCzRxQOJ0W+SEE0OrgSUg55xjr/iesOBaPCEjhHXHJ6dj7wIOUQEq5Reiuk&#10;jGJLhfoKL6b5NCY4LQULzhDm7GG/lhadSBiX+MWiwPMYZvVRsQjWcsI2N9sTIa82XC5VwINKgM7N&#10;us7Dj0W62Mw382JU5LPNqEjrevRxuy5Gs232YVpP6vW6zn4GallRtoIxrgK7YTaz4u+0v72S61Td&#10;p/PehuQteuwXkB3+kXSUMqh3nYO9ZpedHSSGcYzBt6cT5v1xD/bjA1/9AgAA//8DAFBLAwQUAAYA&#10;CAAAACEAew2qh9sAAAAHAQAADwAAAGRycy9kb3ducmV2LnhtbEyPwU7DMBBE70j8g7VIXCpqkwJF&#10;IU6FgNy4UEBct/GSRMTrNHbbwNezcIHj06xm3haryfdqT2PsAls4nxtQxHVwHTcWXp6rs2tQMSE7&#10;7AOThU+KsCqPjwrMXTjwE+3XqVFSwjFHC21KQ651rFvyGOdhIJbsPYwek+DYaDfiQcp9rzNjrrTH&#10;jmWhxYHuWqo/1jtvIVavtK2+ZvXMvC2aQNn2/vEBrT09mW5vQCWa0t8x/OiLOpTitAk7dlH1FrKl&#10;kV+SheUlKMkX2YXw5pd1Wej//uU3AAAA//8DAFBLAQItABQABgAIAAAAIQC2gziS/gAAAOEBAAAT&#10;AAAAAAAAAAAAAAAAAAAAAABbQ29udGVudF9UeXBlc10ueG1sUEsBAi0AFAAGAAgAAAAhADj9If/W&#10;AAAAlAEAAAsAAAAAAAAAAAAAAAAALwEAAF9yZWxzLy5yZWxzUEsBAi0AFAAGAAgAAAAhAEScRSIS&#10;AgAAKAQAAA4AAAAAAAAAAAAAAAAALgIAAGRycy9lMm9Eb2MueG1sUEsBAi0AFAAGAAgAAAAhAHsN&#10;qofbAAAABwEAAA8AAAAAAAAAAAAAAAAAbAQAAGRycy9kb3ducmV2LnhtbFBLBQYAAAAABAAEAPMA&#10;AAB0BQAAAAA=&#10;"/>
            </w:pict>
          </mc:Fallback>
        </mc:AlternateContent>
      </w:r>
    </w:p>
    <w:p w:rsidR="008346E3" w:rsidRDefault="008346E3">
      <w:pPr>
        <w:ind w:hanging="180"/>
        <w:rPr>
          <w:b/>
          <w:bCs/>
          <w:u w:val="single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2352"/>
        <w:gridCol w:w="3960"/>
        <w:gridCol w:w="2616"/>
      </w:tblGrid>
      <w:tr w:rsidR="008346E3">
        <w:tc>
          <w:tcPr>
            <w:tcW w:w="2352" w:type="dxa"/>
            <w:vAlign w:val="center"/>
          </w:tcPr>
          <w:p w:rsidR="008346E3" w:rsidRPr="005A4673" w:rsidRDefault="003128AD">
            <w:pPr>
              <w:pStyle w:val="Heading1"/>
            </w:pPr>
            <w:r w:rsidRPr="005A4673">
              <w:t>BENT</w:t>
            </w:r>
          </w:p>
        </w:tc>
        <w:tc>
          <w:tcPr>
            <w:tcW w:w="3960" w:type="dxa"/>
            <w:vAlign w:val="center"/>
          </w:tcPr>
          <w:p w:rsidR="008346E3" w:rsidRPr="005A4673" w:rsidRDefault="003128AD">
            <w:pPr>
              <w:pStyle w:val="Heading1"/>
            </w:pPr>
            <w:r w:rsidRPr="005A4673">
              <w:t>STATION</w:t>
            </w:r>
          </w:p>
        </w:tc>
        <w:tc>
          <w:tcPr>
            <w:tcW w:w="2616" w:type="dxa"/>
            <w:vAlign w:val="center"/>
          </w:tcPr>
          <w:p w:rsidR="008346E3" w:rsidRPr="005A4673" w:rsidRDefault="003128AD">
            <w:pPr>
              <w:pStyle w:val="Heading1"/>
            </w:pPr>
            <w:r w:rsidRPr="005A4673">
              <w:t>OFFSETS</w:t>
            </w:r>
          </w:p>
        </w:tc>
      </w:tr>
      <w:tr w:rsidR="008346E3">
        <w:tc>
          <w:tcPr>
            <w:tcW w:w="2352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16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8346E3">
        <w:tc>
          <w:tcPr>
            <w:tcW w:w="2352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16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8346E3">
        <w:tc>
          <w:tcPr>
            <w:tcW w:w="2352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16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8346E3">
        <w:tc>
          <w:tcPr>
            <w:tcW w:w="2352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16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8346E3">
        <w:tc>
          <w:tcPr>
            <w:tcW w:w="2352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16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8346E3">
        <w:tc>
          <w:tcPr>
            <w:tcW w:w="2352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16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8346E3">
        <w:tc>
          <w:tcPr>
            <w:tcW w:w="2352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16" w:type="dxa"/>
          </w:tcPr>
          <w:p w:rsidR="008346E3" w:rsidRDefault="00500CFA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28AD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 w:rsidR="003128A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8346E3" w:rsidRDefault="008346E3">
      <w:pPr>
        <w:rPr>
          <w:b/>
          <w:bCs/>
        </w:rPr>
      </w:pPr>
    </w:p>
    <w:p w:rsidR="008346E3" w:rsidRDefault="003128AD">
      <w:pPr>
        <w:rPr>
          <w:b/>
          <w:bCs/>
        </w:rPr>
      </w:pPr>
      <w:r>
        <w:rPr>
          <w:b/>
          <w:bCs/>
        </w:rPr>
        <w:t xml:space="preserve">INSTRUCTIONS TO SOUNDING PARTY: </w:t>
      </w:r>
      <w:r w:rsidR="00500CF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500CFA">
        <w:rPr>
          <w:u w:val="single"/>
        </w:rPr>
      </w:r>
      <w:r w:rsidR="00500CFA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500CFA">
        <w:rPr>
          <w:u w:val="single"/>
        </w:rPr>
        <w:fldChar w:fldCharType="end"/>
      </w:r>
    </w:p>
    <w:p w:rsidR="008346E3" w:rsidRDefault="008346E3">
      <w:pPr>
        <w:rPr>
          <w:b/>
          <w:bCs/>
        </w:rPr>
      </w:pPr>
    </w:p>
    <w:p w:rsidR="008346E3" w:rsidRDefault="008346E3">
      <w:pPr>
        <w:rPr>
          <w:b/>
          <w:bCs/>
        </w:rPr>
      </w:pPr>
    </w:p>
    <w:p w:rsidR="008346E3" w:rsidRDefault="008346E3">
      <w:pPr>
        <w:rPr>
          <w:b/>
          <w:bCs/>
        </w:rPr>
      </w:pPr>
    </w:p>
    <w:p w:rsidR="008346E3" w:rsidRDefault="008346E3">
      <w:pPr>
        <w:rPr>
          <w:b/>
          <w:bCs/>
        </w:rPr>
      </w:pPr>
    </w:p>
    <w:p w:rsidR="00BE4D2F" w:rsidRDefault="003128AD">
      <w:r>
        <w:rPr>
          <w:b/>
          <w:bCs/>
        </w:rPr>
        <w:t xml:space="preserve">BENCH MARKS: </w:t>
      </w:r>
      <w:r w:rsidR="00500CF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500CFA">
        <w:rPr>
          <w:u w:val="single"/>
        </w:rPr>
      </w:r>
      <w:r w:rsidR="00500CFA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500CFA">
        <w:rPr>
          <w:u w:val="single"/>
        </w:rPr>
        <w:fldChar w:fldCharType="end"/>
      </w:r>
    </w:p>
    <w:sectPr w:rsidR="00BE4D2F" w:rsidSect="004032A4">
      <w:headerReference w:type="default" r:id="rId7"/>
      <w:footerReference w:type="default" r:id="rId8"/>
      <w:pgSz w:w="12240" w:h="15840"/>
      <w:pgMar w:top="990" w:right="1800" w:bottom="1440" w:left="1800" w:header="36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F7" w:rsidRDefault="002A2DF7">
      <w:r>
        <w:separator/>
      </w:r>
    </w:p>
  </w:endnote>
  <w:endnote w:type="continuationSeparator" w:id="0">
    <w:p w:rsidR="002A2DF7" w:rsidRDefault="002A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5E" w:rsidRDefault="00E70C80" w:rsidP="0050075E">
    <w:pPr>
      <w:pStyle w:val="Footer"/>
      <w:rPr>
        <w:noProof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53340</wp:posOffset>
              </wp:positionV>
              <wp:extent cx="2171700" cy="2286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75E" w:rsidRDefault="0050075E" w:rsidP="0050075E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Construction and Materials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08pt;margin-top:4.2pt;width:17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x6gQ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vNsmS1TcFHw5flqAXMgl5DqtNtY599y3aEwqbEF5SM6&#10;Odw7P4aeQiJ7LQXbCCmjYXfbW2nRgUCVbOJ3RHfTMKlCsNJh24g4rgBJOCP4At2o+vcyy4v0Ji9n&#10;m8VqOSs2xXxWLtPVLM3Km3KRFmVxt3kOBLOiagVjXN0LxU8VmBV/p/CxF8baiTWI+hqX83w+SjRl&#10;76ZJpvH7U5Kd8NCQUnQ1Xp2DSBWEfaMYpE0qT4Qc58nP9KMgcAenf7yVWAZB+bEG/LAdACXUxlaz&#10;JygIq0EvkBZeEZi02n7DqIeOrLH7uieWYyTfKSiqMiuK0MLRKObLHAw79WynHqIoQNXYYzROb/3Y&#10;9ntjxa6Fk8YyVvoaCrERsUZeWEEKwYCui8kcX4jQ1lM7Rr28Y+sfAAAA//8DAFBLAwQUAAYACAAA&#10;ACEAYAKJ49wAAAAIAQAADwAAAGRycy9kb3ducmV2LnhtbEyPwU7DMBBE70j8g7VIXBB1WjlpCNlU&#10;gATi2tIP2MRuEhHbUew26d+znOA4mtHMm3K32EFczBR67xDWqwSEcY3XvWsRjl/vjzmIEMlpGrwz&#10;CFcTYFfd3pRUaD+7vbkcYiu4xIWCELoYx0LK0HTGUlj50Tj2Tn6yFFlOrdQTzVxuB7lJkkxa6h0v&#10;dDSat84034ezRTh9zg/p01x/xON2r7JX6re1vyLe3y0vzyCiWeJfGH7xGR0qZqr92ekgBoTNOuMv&#10;ESFXINhP05x1jaCUAlmV8v+B6gcAAP//AwBQSwECLQAUAAYACAAAACEAtoM4kv4AAADhAQAAEwAA&#10;AAAAAAAAAAAAAAAAAAAAW0NvbnRlbnRfVHlwZXNdLnhtbFBLAQItABQABgAIAAAAIQA4/SH/1gAA&#10;AJQBAAALAAAAAAAAAAAAAAAAAC8BAABfcmVscy8ucmVsc1BLAQItABQABgAIAAAAIQC2/0x6gQIA&#10;AA8FAAAOAAAAAAAAAAAAAAAAAC4CAABkcnMvZTJvRG9jLnhtbFBLAQItABQABgAIAAAAIQBgAonj&#10;3AAAAAgBAAAPAAAAAAAAAAAAAAAAANsEAABkcnMvZG93bnJldi54bWxQSwUGAAAAAAQABADzAAAA&#10;5AUAAAAA&#10;" stroked="f">
              <v:textbox>
                <w:txbxContent>
                  <w:p w:rsidR="0050075E" w:rsidRDefault="0050075E" w:rsidP="0050075E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Construction and Materials Division</w:t>
                    </w:r>
                  </w:p>
                </w:txbxContent>
              </v:textbox>
            </v:shape>
          </w:pict>
        </mc:Fallback>
      </mc:AlternateContent>
    </w:r>
    <w:r w:rsidR="005E29CB">
      <w:rPr>
        <w:noProof/>
      </w:rPr>
      <w:drawing>
        <wp:inline distT="0" distB="0" distL="0" distR="0" wp14:anchorId="4EC644F4" wp14:editId="27501C29">
          <wp:extent cx="1002380" cy="548640"/>
          <wp:effectExtent l="19050" t="0" r="7270" b="0"/>
          <wp:docPr id="17" name="Picture 0" descr="Logo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&amp;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465" cy="54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075E" w:rsidRDefault="0050075E">
    <w:pPr>
      <w:pStyle w:val="Footer"/>
    </w:pPr>
  </w:p>
  <w:p w:rsidR="0050075E" w:rsidRDefault="00500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F7" w:rsidRDefault="002A2DF7">
      <w:r>
        <w:separator/>
      </w:r>
    </w:p>
  </w:footnote>
  <w:footnote w:type="continuationSeparator" w:id="0">
    <w:p w:rsidR="002A2DF7" w:rsidRDefault="002A2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EF" w:rsidRPr="00A473EF" w:rsidRDefault="00A473EF" w:rsidP="00A473EF">
    <w:pPr>
      <w:pStyle w:val="Header"/>
      <w:ind w:left="-180"/>
      <w:rPr>
        <w:sz w:val="20"/>
        <w:szCs w:val="20"/>
      </w:rPr>
    </w:pPr>
    <w:r w:rsidRPr="00A473EF">
      <w:rPr>
        <w:sz w:val="20"/>
        <w:szCs w:val="20"/>
      </w:rPr>
      <w:t>M-40b</w:t>
    </w:r>
    <w:r w:rsidRPr="00A473EF">
      <w:rPr>
        <w:sz w:val="20"/>
        <w:szCs w:val="20"/>
      </w:rPr>
      <w:ptab w:relativeTo="margin" w:alignment="center" w:leader="none"/>
    </w:r>
    <w:r w:rsidRPr="00A473EF">
      <w:rPr>
        <w:sz w:val="20"/>
        <w:szCs w:val="20"/>
      </w:rPr>
      <w:ptab w:relativeTo="margin" w:alignment="right" w:leader="none"/>
    </w:r>
    <w:r w:rsidRPr="00A473EF">
      <w:rPr>
        <w:sz w:val="20"/>
        <w:szCs w:val="20"/>
      </w:rPr>
      <w:t xml:space="preserve">Rev. </w:t>
    </w:r>
    <w:r w:rsidR="00EB4630">
      <w:rPr>
        <w:sz w:val="20"/>
        <w:szCs w:val="20"/>
      </w:rPr>
      <w:t>03</w:t>
    </w:r>
    <w:r w:rsidR="00041F7D">
      <w:rPr>
        <w:sz w:val="20"/>
        <w:szCs w:val="20"/>
      </w:rPr>
      <w:t>-2</w:t>
    </w:r>
    <w:r w:rsidR="00EB4630">
      <w:rPr>
        <w:sz w:val="20"/>
        <w:szCs w:val="20"/>
      </w:rPr>
      <w:t>5</w:t>
    </w:r>
    <w:r w:rsidR="00041F7D">
      <w:rPr>
        <w:sz w:val="20"/>
        <w:szCs w:val="20"/>
      </w:rPr>
      <w:t>-1</w:t>
    </w:r>
    <w:r w:rsidR="00EB4630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30"/>
    <w:rsid w:val="00003344"/>
    <w:rsid w:val="00041F7D"/>
    <w:rsid w:val="00053370"/>
    <w:rsid w:val="00143561"/>
    <w:rsid w:val="0019168A"/>
    <w:rsid w:val="0019171D"/>
    <w:rsid w:val="00211482"/>
    <w:rsid w:val="002A2DF7"/>
    <w:rsid w:val="003128AD"/>
    <w:rsid w:val="00395820"/>
    <w:rsid w:val="004032A4"/>
    <w:rsid w:val="00410F7F"/>
    <w:rsid w:val="0050075E"/>
    <w:rsid w:val="00500CFA"/>
    <w:rsid w:val="00512198"/>
    <w:rsid w:val="005A4673"/>
    <w:rsid w:val="005E29CB"/>
    <w:rsid w:val="0063290B"/>
    <w:rsid w:val="00697016"/>
    <w:rsid w:val="00711221"/>
    <w:rsid w:val="007449DD"/>
    <w:rsid w:val="007C7C34"/>
    <w:rsid w:val="008174CF"/>
    <w:rsid w:val="008242B3"/>
    <w:rsid w:val="008346E3"/>
    <w:rsid w:val="008A3BD1"/>
    <w:rsid w:val="00924CB0"/>
    <w:rsid w:val="009D5373"/>
    <w:rsid w:val="00A07988"/>
    <w:rsid w:val="00A3572F"/>
    <w:rsid w:val="00A473EF"/>
    <w:rsid w:val="00B7753A"/>
    <w:rsid w:val="00BE4D2F"/>
    <w:rsid w:val="00C64334"/>
    <w:rsid w:val="00D8728B"/>
    <w:rsid w:val="00DD0603"/>
    <w:rsid w:val="00E1798C"/>
    <w:rsid w:val="00E70C80"/>
    <w:rsid w:val="00EB4630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E3"/>
    <w:rPr>
      <w:sz w:val="24"/>
      <w:szCs w:val="24"/>
    </w:rPr>
  </w:style>
  <w:style w:type="paragraph" w:styleId="Heading1">
    <w:name w:val="heading 1"/>
    <w:basedOn w:val="Normal"/>
    <w:next w:val="Normal"/>
    <w:qFormat/>
    <w:rsid w:val="008346E3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46E3"/>
    <w:pPr>
      <w:autoSpaceDE w:val="0"/>
      <w:autoSpaceDN w:val="0"/>
      <w:adjustRightInd w:val="0"/>
    </w:pPr>
    <w:rPr>
      <w:color w:val="000000"/>
      <w:sz w:val="20"/>
    </w:rPr>
  </w:style>
  <w:style w:type="paragraph" w:styleId="Header">
    <w:name w:val="header"/>
    <w:basedOn w:val="Normal"/>
    <w:semiHidden/>
    <w:rsid w:val="00834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346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5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E3"/>
    <w:rPr>
      <w:sz w:val="24"/>
      <w:szCs w:val="24"/>
    </w:rPr>
  </w:style>
  <w:style w:type="paragraph" w:styleId="Heading1">
    <w:name w:val="heading 1"/>
    <w:basedOn w:val="Normal"/>
    <w:next w:val="Normal"/>
    <w:qFormat/>
    <w:rsid w:val="008346E3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46E3"/>
    <w:pPr>
      <w:autoSpaceDE w:val="0"/>
      <w:autoSpaceDN w:val="0"/>
      <w:adjustRightInd w:val="0"/>
    </w:pPr>
    <w:rPr>
      <w:color w:val="000000"/>
      <w:sz w:val="20"/>
    </w:rPr>
  </w:style>
  <w:style w:type="paragraph" w:styleId="Header">
    <w:name w:val="header"/>
    <w:basedOn w:val="Normal"/>
    <w:semiHidden/>
    <w:rsid w:val="00834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346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5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M-40b Sounding Layout.dot</Template>
  <TotalTime>1</TotalTime>
  <Pages>1</Pages>
  <Words>99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SOUNDING LAYOUT</vt:lpstr>
    </vt:vector>
  </TitlesOfParts>
  <Company>MoDOT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SOUNDING LAYOUT</dc:title>
  <dc:creator>Rhonda Luck</dc:creator>
  <cp:lastModifiedBy>Keith Smith</cp:lastModifiedBy>
  <cp:revision>2</cp:revision>
  <cp:lastPrinted>2013-04-12T15:48:00Z</cp:lastPrinted>
  <dcterms:created xsi:type="dcterms:W3CDTF">2013-04-12T15:56:00Z</dcterms:created>
  <dcterms:modified xsi:type="dcterms:W3CDTF">2013-04-12T15:56:00Z</dcterms:modified>
</cp:coreProperties>
</file>