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9C4EFB" w14:textId="77777777" w:rsidR="001825C0" w:rsidRPr="00707C36" w:rsidRDefault="001825C0" w:rsidP="00707C36">
      <w:pPr>
        <w:spacing w:after="0" w:line="240" w:lineRule="auto"/>
        <w:jc w:val="center"/>
        <w:rPr>
          <w:b/>
          <w:sz w:val="28"/>
          <w:szCs w:val="28"/>
        </w:rPr>
      </w:pPr>
      <w:bookmarkStart w:id="0" w:name="_GoBack"/>
      <w:bookmarkEnd w:id="0"/>
      <w:r w:rsidRPr="00707C36">
        <w:rPr>
          <w:b/>
          <w:sz w:val="28"/>
          <w:szCs w:val="28"/>
        </w:rPr>
        <w:t xml:space="preserve">Work Zone </w:t>
      </w:r>
      <w:r w:rsidR="00C93542" w:rsidRPr="00707C36">
        <w:rPr>
          <w:b/>
          <w:sz w:val="28"/>
          <w:szCs w:val="28"/>
        </w:rPr>
        <w:t xml:space="preserve">Questions </w:t>
      </w:r>
      <w:r w:rsidRPr="00707C36">
        <w:rPr>
          <w:b/>
          <w:sz w:val="28"/>
          <w:szCs w:val="28"/>
        </w:rPr>
        <w:t>for the Core Team</w:t>
      </w:r>
    </w:p>
    <w:p w14:paraId="008EC4A3" w14:textId="5612485D" w:rsidR="00C93542" w:rsidRPr="00707C36" w:rsidRDefault="00707C36" w:rsidP="00707C36">
      <w:pPr>
        <w:spacing w:after="0" w:line="240" w:lineRule="auto"/>
        <w:jc w:val="center"/>
        <w:rPr>
          <w:b/>
          <w:sz w:val="28"/>
          <w:szCs w:val="28"/>
        </w:rPr>
      </w:pPr>
      <w:r w:rsidRPr="00707C36">
        <w:rPr>
          <w:b/>
          <w:sz w:val="28"/>
          <w:szCs w:val="28"/>
        </w:rPr>
        <w:t>for</w:t>
      </w:r>
      <w:r w:rsidR="001825C0" w:rsidRPr="00707C36">
        <w:rPr>
          <w:b/>
          <w:sz w:val="28"/>
          <w:szCs w:val="28"/>
        </w:rPr>
        <w:t xml:space="preserve"> Work Zone Traffic Management JSP (WZTM JSP)</w:t>
      </w:r>
      <w:r w:rsidR="00C93542" w:rsidRPr="00707C36">
        <w:rPr>
          <w:b/>
          <w:sz w:val="28"/>
          <w:szCs w:val="28"/>
        </w:rPr>
        <w:t xml:space="preserve"> Development</w:t>
      </w:r>
    </w:p>
    <w:p w14:paraId="001A3F57" w14:textId="77777777" w:rsidR="00707C36" w:rsidRDefault="00707C36" w:rsidP="00707C36">
      <w:pPr>
        <w:pBdr>
          <w:bottom w:val="single" w:sz="12" w:space="1" w:color="auto"/>
        </w:pBdr>
        <w:spacing w:after="0" w:line="240" w:lineRule="auto"/>
        <w:jc w:val="center"/>
        <w:rPr>
          <w:b/>
        </w:rPr>
      </w:pPr>
    </w:p>
    <w:p w14:paraId="09FCA0D6" w14:textId="77777777" w:rsidR="00707C36" w:rsidRDefault="00707C36" w:rsidP="00707C36">
      <w:pPr>
        <w:spacing w:after="0" w:line="240" w:lineRule="auto"/>
        <w:rPr>
          <w:b/>
        </w:rPr>
      </w:pPr>
    </w:p>
    <w:p w14:paraId="3BB2E182" w14:textId="166EF5AC" w:rsidR="00C93542" w:rsidRPr="00707C36" w:rsidRDefault="00C93542" w:rsidP="00C93542">
      <w:pPr>
        <w:spacing w:line="240" w:lineRule="auto"/>
      </w:pPr>
      <w:r w:rsidRPr="00707C36">
        <w:t xml:space="preserve">The following questions and considerations are intended to spur comprehensive discussion among the Core Team when developing a </w:t>
      </w:r>
      <w:r w:rsidR="00CC094A">
        <w:t>W</w:t>
      </w:r>
      <w:r w:rsidRPr="00707C36">
        <w:t xml:space="preserve">ork </w:t>
      </w:r>
      <w:r w:rsidR="00CC094A">
        <w:t>Z</w:t>
      </w:r>
      <w:r w:rsidRPr="00707C36">
        <w:t xml:space="preserve">one </w:t>
      </w:r>
      <w:r w:rsidR="00CC094A">
        <w:t>T</w:t>
      </w:r>
      <w:r w:rsidRPr="00707C36">
        <w:t xml:space="preserve">ransportation </w:t>
      </w:r>
      <w:r w:rsidR="00CC094A">
        <w:t>M</w:t>
      </w:r>
      <w:r w:rsidRPr="00707C36">
        <w:t xml:space="preserve">anagement </w:t>
      </w:r>
      <w:r w:rsidR="00CC094A">
        <w:t>P</w:t>
      </w:r>
      <w:r w:rsidRPr="00707C36">
        <w:t>lan (TMP). The goal is to identify and mitigate as many concerns as possible that might adversely impact safety and mobility in the work zone. Where possible, the Core Team should incorporate specific requirements and repercussions</w:t>
      </w:r>
      <w:r w:rsidR="005D5037" w:rsidRPr="00707C36">
        <w:t xml:space="preserve"> into the contract (</w:t>
      </w:r>
      <w:r w:rsidR="001F36CF" w:rsidRPr="00707C36">
        <w:t xml:space="preserve">WZTM </w:t>
      </w:r>
      <w:r w:rsidR="005D5037" w:rsidRPr="00707C36">
        <w:t>JSP) based on answers to the questions below (and any other similar questions).</w:t>
      </w:r>
    </w:p>
    <w:p w14:paraId="5882094C" w14:textId="2D7F7DEF" w:rsidR="00707C36" w:rsidRDefault="00766C00" w:rsidP="00C93542">
      <w:pPr>
        <w:spacing w:line="240" w:lineRule="auto"/>
      </w:pPr>
      <w:r w:rsidRPr="00707C36">
        <w:t>The answers to the questions should be documented by the Core Team</w:t>
      </w:r>
      <w:r w:rsidR="007311FC" w:rsidRPr="00707C36">
        <w:t xml:space="preserve"> in the Core Team Minutes</w:t>
      </w:r>
      <w:r w:rsidRPr="00707C36">
        <w:t xml:space="preserve">.  Any changes to the </w:t>
      </w:r>
      <w:r w:rsidR="00CC094A">
        <w:t>w</w:t>
      </w:r>
      <w:r w:rsidRPr="00707C36">
        <w:t xml:space="preserve">ork </w:t>
      </w:r>
      <w:r w:rsidR="00CC094A">
        <w:t>z</w:t>
      </w:r>
      <w:r w:rsidRPr="00707C36">
        <w:t>one after the contract is awarded must come from the project office back to the Core Team</w:t>
      </w:r>
      <w:r w:rsidR="007311FC" w:rsidRPr="00707C36">
        <w:t xml:space="preserve"> </w:t>
      </w:r>
      <w:r w:rsidRPr="00707C36">
        <w:t>for consideration</w:t>
      </w:r>
      <w:r w:rsidR="007311FC" w:rsidRPr="00707C36">
        <w:t xml:space="preserve"> based on how these questions were answered and the TMP was developed for the particular project</w:t>
      </w:r>
      <w:r w:rsidRPr="00707C36">
        <w:t>.</w:t>
      </w:r>
    </w:p>
    <w:p w14:paraId="0FAB96FB" w14:textId="77777777" w:rsidR="00707C36" w:rsidRDefault="00707C36" w:rsidP="00707C36">
      <w:pPr>
        <w:pBdr>
          <w:bottom w:val="single" w:sz="12" w:space="1" w:color="auto"/>
        </w:pBdr>
        <w:spacing w:after="0" w:line="240" w:lineRule="auto"/>
        <w:jc w:val="center"/>
        <w:rPr>
          <w:b/>
        </w:rPr>
      </w:pPr>
    </w:p>
    <w:p w14:paraId="44CBE404" w14:textId="77777777" w:rsidR="00707C36" w:rsidRDefault="00707C36" w:rsidP="00707C36">
      <w:pPr>
        <w:spacing w:after="0" w:line="240" w:lineRule="auto"/>
        <w:rPr>
          <w:b/>
        </w:rPr>
      </w:pPr>
    </w:p>
    <w:p w14:paraId="5CF73635" w14:textId="77777777" w:rsidR="00707C36" w:rsidRDefault="00707C36" w:rsidP="00707C36">
      <w:pPr>
        <w:spacing w:after="0" w:line="240" w:lineRule="auto"/>
        <w:rPr>
          <w:b/>
        </w:rPr>
      </w:pPr>
    </w:p>
    <w:p w14:paraId="12E77768" w14:textId="77777777" w:rsidR="004C4832" w:rsidRDefault="004C4832" w:rsidP="004C4832">
      <w:pPr>
        <w:pStyle w:val="ListParagraph"/>
        <w:numPr>
          <w:ilvl w:val="0"/>
          <w:numId w:val="1"/>
        </w:numPr>
        <w:spacing w:line="240" w:lineRule="auto"/>
      </w:pPr>
      <w:r>
        <w:t>Are the right people participating on the Core Team? Who else needs to participate to discuss the TMP and the following questions?</w:t>
      </w:r>
    </w:p>
    <w:p w14:paraId="54DC96B0" w14:textId="0935E5A1" w:rsidR="004C4832" w:rsidRDefault="004C4832" w:rsidP="004C4832">
      <w:pPr>
        <w:pStyle w:val="ListParagraph"/>
        <w:numPr>
          <w:ilvl w:val="1"/>
          <w:numId w:val="1"/>
        </w:numPr>
        <w:spacing w:line="240" w:lineRule="auto"/>
      </w:pPr>
      <w:r>
        <w:t xml:space="preserve">Construction, Traffic, WZ coordinator, </w:t>
      </w:r>
      <w:r w:rsidR="00E83197">
        <w:t>Maintenance (including local maintenance shed)</w:t>
      </w:r>
      <w:r>
        <w:t xml:space="preserve">, Design, Community Relations, </w:t>
      </w:r>
      <w:r w:rsidR="008A3088">
        <w:t xml:space="preserve">external partners, </w:t>
      </w:r>
      <w:r w:rsidR="00292B22">
        <w:t xml:space="preserve">law enforcement, </w:t>
      </w:r>
      <w:r>
        <w:t>etc.</w:t>
      </w:r>
    </w:p>
    <w:p w14:paraId="2D8DC9D6" w14:textId="77777777" w:rsidR="004C4832" w:rsidRDefault="004C4832" w:rsidP="004C4832">
      <w:pPr>
        <w:pStyle w:val="ListParagraph"/>
        <w:spacing w:line="240" w:lineRule="auto"/>
        <w:ind w:left="1440"/>
      </w:pPr>
    </w:p>
    <w:p w14:paraId="3384DFCC" w14:textId="341F1E98" w:rsidR="00161881" w:rsidRDefault="00161881" w:rsidP="004C4832">
      <w:pPr>
        <w:pStyle w:val="ListParagraph"/>
        <w:numPr>
          <w:ilvl w:val="0"/>
          <w:numId w:val="1"/>
        </w:numPr>
        <w:spacing w:line="240" w:lineRule="auto"/>
      </w:pPr>
      <w:r>
        <w:t xml:space="preserve">Consider holding a special core team meeting just to discuss the WZ on larger more complex projects with complex </w:t>
      </w:r>
      <w:r w:rsidR="00A33CC4">
        <w:t>w</w:t>
      </w:r>
      <w:r>
        <w:t xml:space="preserve">ork </w:t>
      </w:r>
      <w:r w:rsidR="00A33CC4">
        <w:t>z</w:t>
      </w:r>
      <w:r>
        <w:t>ones.</w:t>
      </w:r>
    </w:p>
    <w:p w14:paraId="0B8A72C6" w14:textId="77777777" w:rsidR="00161881" w:rsidRDefault="00161881" w:rsidP="00161881">
      <w:pPr>
        <w:pStyle w:val="ListParagraph"/>
        <w:spacing w:line="240" w:lineRule="auto"/>
        <w:ind w:left="540"/>
      </w:pPr>
    </w:p>
    <w:p w14:paraId="5961CB5A" w14:textId="77777777" w:rsidR="006F510E" w:rsidRDefault="00093BAA" w:rsidP="004C4832">
      <w:pPr>
        <w:pStyle w:val="ListParagraph"/>
        <w:numPr>
          <w:ilvl w:val="0"/>
          <w:numId w:val="1"/>
        </w:numPr>
        <w:spacing w:line="240" w:lineRule="auto"/>
      </w:pPr>
      <w:r>
        <w:t>When should the work take place?</w:t>
      </w:r>
    </w:p>
    <w:p w14:paraId="17C32918" w14:textId="77777777" w:rsidR="00093BAA" w:rsidRDefault="00093BAA" w:rsidP="004C4832">
      <w:pPr>
        <w:pStyle w:val="ListParagraph"/>
        <w:numPr>
          <w:ilvl w:val="1"/>
          <w:numId w:val="1"/>
        </w:numPr>
        <w:spacing w:line="240" w:lineRule="auto"/>
      </w:pPr>
      <w:r>
        <w:t>What year or what time of year?</w:t>
      </w:r>
      <w:r w:rsidR="00D41768">
        <w:t xml:space="preserve">  </w:t>
      </w:r>
    </w:p>
    <w:p w14:paraId="350C38B0" w14:textId="0557DFF5" w:rsidR="00093BAA" w:rsidRDefault="00093BAA" w:rsidP="004C4832">
      <w:pPr>
        <w:pStyle w:val="ListParagraph"/>
        <w:numPr>
          <w:ilvl w:val="1"/>
          <w:numId w:val="1"/>
        </w:numPr>
        <w:spacing w:line="240" w:lineRule="auto"/>
      </w:pPr>
      <w:r>
        <w:t>What time of day? Do we need work hour restrictions</w:t>
      </w:r>
      <w:r w:rsidRPr="00D41768">
        <w:t>?</w:t>
      </w:r>
      <w:r w:rsidR="007311FC" w:rsidRPr="00D41768">
        <w:rPr>
          <w:color w:val="FF0000"/>
        </w:rPr>
        <w:t xml:space="preserve"> </w:t>
      </w:r>
    </w:p>
    <w:p w14:paraId="30E78FE8" w14:textId="492FB57B" w:rsidR="00093BAA" w:rsidRPr="006F510E" w:rsidRDefault="00093BAA" w:rsidP="004C4832">
      <w:pPr>
        <w:pStyle w:val="ListParagraph"/>
        <w:numPr>
          <w:ilvl w:val="1"/>
          <w:numId w:val="1"/>
        </w:numPr>
        <w:spacing w:line="240" w:lineRule="auto"/>
      </w:pPr>
      <w:r>
        <w:t>Does the work need to be done at night?</w:t>
      </w:r>
      <w:r w:rsidR="007311FC">
        <w:t xml:space="preserve"> </w:t>
      </w:r>
      <w:r w:rsidR="00A5094C">
        <w:t xml:space="preserve"> Example: Commercial areas with several </w:t>
      </w:r>
      <w:r w:rsidR="00A5094C" w:rsidRPr="006F510E">
        <w:t>entrances</w:t>
      </w:r>
      <w:r w:rsidR="007311FC" w:rsidRPr="006F510E">
        <w:t xml:space="preserve"> </w:t>
      </w:r>
    </w:p>
    <w:p w14:paraId="3E887433" w14:textId="77777777" w:rsidR="00180F63" w:rsidRDefault="00180F63" w:rsidP="004C4832">
      <w:pPr>
        <w:pStyle w:val="ListParagraph"/>
        <w:numPr>
          <w:ilvl w:val="1"/>
          <w:numId w:val="1"/>
        </w:numPr>
        <w:spacing w:line="240" w:lineRule="auto"/>
      </w:pPr>
      <w:r>
        <w:t>Are there special events in the area that could influence timing of the work?</w:t>
      </w:r>
    </w:p>
    <w:p w14:paraId="6039E251" w14:textId="4B224B2F" w:rsidR="00D215D6" w:rsidRDefault="00D215D6" w:rsidP="004C4832">
      <w:pPr>
        <w:pStyle w:val="ListParagraph"/>
        <w:numPr>
          <w:ilvl w:val="1"/>
          <w:numId w:val="1"/>
        </w:numPr>
        <w:spacing w:line="240" w:lineRule="auto"/>
      </w:pPr>
      <w:r>
        <w:t>Are there natural or social environmental concerns that might restrict the timing of the work?</w:t>
      </w:r>
    </w:p>
    <w:p w14:paraId="13DE95DB" w14:textId="77777777" w:rsidR="004C4832" w:rsidRDefault="004C4832" w:rsidP="004C4832">
      <w:pPr>
        <w:pStyle w:val="ListParagraph"/>
        <w:spacing w:line="240" w:lineRule="auto"/>
        <w:ind w:left="1440"/>
      </w:pPr>
    </w:p>
    <w:p w14:paraId="5D27B76B" w14:textId="77777777" w:rsidR="00093BAA" w:rsidRDefault="00093BAA" w:rsidP="004C4832">
      <w:pPr>
        <w:pStyle w:val="ListParagraph"/>
        <w:numPr>
          <w:ilvl w:val="0"/>
          <w:numId w:val="1"/>
        </w:numPr>
        <w:spacing w:line="240" w:lineRule="auto"/>
      </w:pPr>
      <w:r>
        <w:t>What are normal traffic volumes in the area?</w:t>
      </w:r>
    </w:p>
    <w:p w14:paraId="57B45AF0" w14:textId="77777777" w:rsidR="00EA5E51" w:rsidRDefault="00EA5E51" w:rsidP="004C4832">
      <w:pPr>
        <w:pStyle w:val="ListParagraph"/>
        <w:numPr>
          <w:ilvl w:val="1"/>
          <w:numId w:val="1"/>
        </w:numPr>
        <w:spacing w:line="240" w:lineRule="auto"/>
      </w:pPr>
      <w:r>
        <w:t>How does this impact which days or time periods work will be allowed?</w:t>
      </w:r>
    </w:p>
    <w:p w14:paraId="3D118593" w14:textId="2673274A" w:rsidR="00B10650" w:rsidRDefault="00B10650" w:rsidP="004C4832">
      <w:pPr>
        <w:pStyle w:val="ListParagraph"/>
        <w:numPr>
          <w:ilvl w:val="1"/>
          <w:numId w:val="1"/>
        </w:numPr>
        <w:spacing w:line="240" w:lineRule="auto"/>
      </w:pPr>
      <w:r>
        <w:t>Use the Work Zone Impact Analysis spreadsheet (</w:t>
      </w:r>
      <w:hyperlink r:id="rId12" w:anchor="616.13.2_Interstate.2C_Freeways_and_Multi-lane_Roadways" w:history="1">
        <w:r w:rsidRPr="006F510E">
          <w:rPr>
            <w:rStyle w:val="Hyperlink"/>
          </w:rPr>
          <w:t>EPG 616.13.2</w:t>
        </w:r>
      </w:hyperlink>
      <w:r w:rsidRPr="006F510E">
        <w:t>)</w:t>
      </w:r>
      <w:r>
        <w:t xml:space="preserve"> to identify projected backups and delays for different times of day.</w:t>
      </w:r>
    </w:p>
    <w:p w14:paraId="643E30D1" w14:textId="77777777" w:rsidR="00B10650" w:rsidRDefault="00B10650" w:rsidP="004C4832">
      <w:pPr>
        <w:pStyle w:val="ListParagraph"/>
        <w:numPr>
          <w:ilvl w:val="2"/>
          <w:numId w:val="1"/>
        </w:numPr>
        <w:spacing w:line="240" w:lineRule="auto"/>
      </w:pPr>
      <w:r>
        <w:t>Available for interstates, freeways, and multilane facilities</w:t>
      </w:r>
    </w:p>
    <w:p w14:paraId="2CFEF8CD" w14:textId="1CE03741" w:rsidR="007572BB" w:rsidRDefault="007572BB" w:rsidP="004C4832">
      <w:pPr>
        <w:pStyle w:val="ListParagraph"/>
        <w:numPr>
          <w:ilvl w:val="2"/>
          <w:numId w:val="1"/>
        </w:numPr>
        <w:spacing w:line="240" w:lineRule="auto"/>
      </w:pPr>
      <w:r>
        <w:t xml:space="preserve">Does the queue back up beyond the signs that are in the TCP?  If so, </w:t>
      </w:r>
      <w:r w:rsidRPr="00CC0F35">
        <w:rPr>
          <w:b/>
          <w:u w:val="single"/>
        </w:rPr>
        <w:t xml:space="preserve">strongly </w:t>
      </w:r>
      <w:r>
        <w:t>consider adding another sign series to the project.  The Work Zone Impact Analysis Spreadsheet will indicate the backup in miles.</w:t>
      </w:r>
    </w:p>
    <w:p w14:paraId="40E3A8A7" w14:textId="5D41952C" w:rsidR="00FE0505" w:rsidRPr="006F510E" w:rsidRDefault="00426391" w:rsidP="00FE0505">
      <w:pPr>
        <w:pStyle w:val="ListParagraph"/>
        <w:numPr>
          <w:ilvl w:val="1"/>
          <w:numId w:val="1"/>
        </w:numPr>
        <w:spacing w:line="240" w:lineRule="auto"/>
      </w:pPr>
      <w:hyperlink r:id="rId13" w:history="1">
        <w:r w:rsidR="00093BAA" w:rsidRPr="006F510E">
          <w:rPr>
            <w:rStyle w:val="Hyperlink"/>
          </w:rPr>
          <w:t>EPG 616.13</w:t>
        </w:r>
      </w:hyperlink>
    </w:p>
    <w:p w14:paraId="78C9E9A1" w14:textId="77777777" w:rsidR="00FE0505" w:rsidRDefault="00FE0505" w:rsidP="00FE0505">
      <w:pPr>
        <w:pStyle w:val="ListParagraph"/>
        <w:spacing w:line="240" w:lineRule="auto"/>
        <w:ind w:left="1440"/>
      </w:pPr>
    </w:p>
    <w:p w14:paraId="7514B2F5" w14:textId="2054D951" w:rsidR="005E66D6" w:rsidRPr="005E66D6" w:rsidRDefault="00DE4FE1" w:rsidP="005E66D6">
      <w:pPr>
        <w:pStyle w:val="ListParagraph"/>
        <w:numPr>
          <w:ilvl w:val="0"/>
          <w:numId w:val="1"/>
        </w:numPr>
        <w:rPr>
          <w:b/>
          <w:color w:val="FF0000"/>
        </w:rPr>
      </w:pPr>
      <w:r>
        <w:t>Provide specifics of what it looks like for the contractor to continually monitor work zone safety and mobility. Make it contractual where possible.</w:t>
      </w:r>
      <w:r w:rsidR="001F12FF">
        <w:t xml:space="preserve"> </w:t>
      </w:r>
    </w:p>
    <w:p w14:paraId="36224961" w14:textId="2467468E" w:rsidR="00FE0505" w:rsidRPr="005E66D6" w:rsidRDefault="00FE0505" w:rsidP="00FE0505">
      <w:pPr>
        <w:pStyle w:val="ListParagraph"/>
        <w:numPr>
          <w:ilvl w:val="0"/>
          <w:numId w:val="1"/>
        </w:numPr>
        <w:spacing w:line="240" w:lineRule="auto"/>
        <w:rPr>
          <w:b/>
          <w:color w:val="FF0000"/>
        </w:rPr>
      </w:pPr>
      <w:r>
        <w:lastRenderedPageBreak/>
        <w:t xml:space="preserve">Have you considered requiring the contractor to provide a formal </w:t>
      </w:r>
      <w:r w:rsidR="00ED1936">
        <w:t>work zone specialist</w:t>
      </w:r>
      <w:r>
        <w:t>?</w:t>
      </w:r>
      <w:r w:rsidR="007311FC">
        <w:t xml:space="preserve"> </w:t>
      </w:r>
    </w:p>
    <w:p w14:paraId="5C65E920" w14:textId="77777777" w:rsidR="00FE0505" w:rsidRDefault="00FE0505" w:rsidP="00FE0505">
      <w:pPr>
        <w:pStyle w:val="ListParagraph"/>
        <w:numPr>
          <w:ilvl w:val="1"/>
          <w:numId w:val="1"/>
        </w:numPr>
        <w:spacing w:line="240" w:lineRule="auto"/>
      </w:pPr>
      <w:r>
        <w:t>Required certifications/trainings, on-site availability, 24/7 response, etc.</w:t>
      </w:r>
    </w:p>
    <w:p w14:paraId="4CAD5720" w14:textId="5FD2DB44" w:rsidR="005E66D6" w:rsidRDefault="0016274E" w:rsidP="00FE0505">
      <w:pPr>
        <w:pStyle w:val="ListParagraph"/>
        <w:numPr>
          <w:ilvl w:val="1"/>
          <w:numId w:val="1"/>
        </w:numPr>
        <w:spacing w:line="240" w:lineRule="auto"/>
      </w:pPr>
      <w:r>
        <w:t>See</w:t>
      </w:r>
      <w:r w:rsidR="005E66D6">
        <w:t xml:space="preserve"> </w:t>
      </w:r>
      <w:hyperlink r:id="rId14" w:history="1">
        <w:r w:rsidR="005E66D6" w:rsidRPr="006F510E">
          <w:rPr>
            <w:rStyle w:val="Hyperlink"/>
          </w:rPr>
          <w:t>Standard Specification 616.3.3</w:t>
        </w:r>
      </w:hyperlink>
    </w:p>
    <w:p w14:paraId="30F4530C" w14:textId="77777777" w:rsidR="00DE4FE1" w:rsidRDefault="00DE4FE1" w:rsidP="00DE4FE1">
      <w:pPr>
        <w:pStyle w:val="ListParagraph"/>
        <w:spacing w:line="240" w:lineRule="auto"/>
      </w:pPr>
    </w:p>
    <w:p w14:paraId="2822C6D5" w14:textId="10CA20A4" w:rsidR="007311FC" w:rsidRDefault="00DE4FE1" w:rsidP="006349C4">
      <w:pPr>
        <w:pStyle w:val="ListParagraph"/>
        <w:numPr>
          <w:ilvl w:val="0"/>
          <w:numId w:val="1"/>
        </w:numPr>
        <w:spacing w:line="240" w:lineRule="auto"/>
      </w:pPr>
      <w:r>
        <w:t>What length of delay or queue is acceptable?</w:t>
      </w:r>
      <w:r w:rsidR="007311FC">
        <w:t xml:space="preserve"> </w:t>
      </w:r>
    </w:p>
    <w:p w14:paraId="59329A31" w14:textId="77777777" w:rsidR="00DE4FE1" w:rsidRDefault="00DE4FE1" w:rsidP="00DE4FE1">
      <w:pPr>
        <w:pStyle w:val="ListParagraph"/>
        <w:numPr>
          <w:ilvl w:val="1"/>
          <w:numId w:val="1"/>
        </w:numPr>
        <w:spacing w:line="240" w:lineRule="auto"/>
      </w:pPr>
      <w:r>
        <w:t>What action will be taken if delays or queues extend beyond the acceptable limits?</w:t>
      </w:r>
    </w:p>
    <w:p w14:paraId="60B48A35" w14:textId="06F04191" w:rsidR="007572BB" w:rsidRDefault="007572BB" w:rsidP="00DE4FE1">
      <w:pPr>
        <w:pStyle w:val="ListParagraph"/>
        <w:numPr>
          <w:ilvl w:val="1"/>
          <w:numId w:val="1"/>
        </w:numPr>
        <w:spacing w:line="240" w:lineRule="auto"/>
      </w:pPr>
      <w:r>
        <w:t>See question number 4(b)(ii) regarding queue backups beyond the traffic control signs.</w:t>
      </w:r>
    </w:p>
    <w:p w14:paraId="05522837" w14:textId="77777777" w:rsidR="004C4832" w:rsidRDefault="004C4832" w:rsidP="004C4832">
      <w:pPr>
        <w:pStyle w:val="ListParagraph"/>
        <w:spacing w:line="240" w:lineRule="auto"/>
        <w:ind w:left="1440"/>
      </w:pPr>
    </w:p>
    <w:p w14:paraId="3BDD745D" w14:textId="77777777" w:rsidR="00093BAA" w:rsidRDefault="00093BAA" w:rsidP="004C4832">
      <w:pPr>
        <w:pStyle w:val="ListParagraph"/>
        <w:numPr>
          <w:ilvl w:val="0"/>
          <w:numId w:val="1"/>
        </w:numPr>
        <w:spacing w:line="240" w:lineRule="auto"/>
      </w:pPr>
      <w:r>
        <w:t>What actions will be taken if a traffic crash or incident occurs in the work zone area?</w:t>
      </w:r>
    </w:p>
    <w:p w14:paraId="39C5D7F8" w14:textId="3458997A" w:rsidR="004C4832" w:rsidRDefault="006A1C3E" w:rsidP="00DE4FE1">
      <w:pPr>
        <w:pStyle w:val="ListParagraph"/>
        <w:numPr>
          <w:ilvl w:val="1"/>
          <w:numId w:val="1"/>
        </w:numPr>
        <w:spacing w:line="240" w:lineRule="auto"/>
      </w:pPr>
      <w:r>
        <w:t>Who do you call? Who responds?</w:t>
      </w:r>
      <w:r w:rsidR="007311FC">
        <w:t xml:space="preserve"> </w:t>
      </w:r>
      <w:r w:rsidR="00A82290">
        <w:t>The JSP Emergency</w:t>
      </w:r>
      <w:r w:rsidR="00B171A1">
        <w:t xml:space="preserve"> Provisions</w:t>
      </w:r>
      <w:r w:rsidR="00A82290">
        <w:t xml:space="preserve"> and Incident Management Plan must be used.</w:t>
      </w:r>
    </w:p>
    <w:p w14:paraId="75FB2A2B" w14:textId="059C3E6E" w:rsidR="00A82290" w:rsidRDefault="00A82290" w:rsidP="00DE4FE1">
      <w:pPr>
        <w:pStyle w:val="ListParagraph"/>
        <w:numPr>
          <w:ilvl w:val="1"/>
          <w:numId w:val="1"/>
        </w:numPr>
        <w:spacing w:line="240" w:lineRule="auto"/>
      </w:pPr>
      <w:r>
        <w:t xml:space="preserve">Does the contractor have an incident </w:t>
      </w:r>
      <w:r w:rsidR="00A33CC4">
        <w:t xml:space="preserve">management </w:t>
      </w:r>
      <w:r>
        <w:t>plan?</w:t>
      </w:r>
    </w:p>
    <w:p w14:paraId="1C0898F5" w14:textId="435FFC3F" w:rsidR="00B171A1" w:rsidRDefault="00B171A1" w:rsidP="00DE4FE1">
      <w:pPr>
        <w:pStyle w:val="ListParagraph"/>
        <w:numPr>
          <w:ilvl w:val="1"/>
          <w:numId w:val="1"/>
        </w:numPr>
        <w:spacing w:line="240" w:lineRule="auto"/>
      </w:pPr>
      <w:r>
        <w:t xml:space="preserve">Consider developing an extensive </w:t>
      </w:r>
      <w:r w:rsidR="00BD0BA2">
        <w:t xml:space="preserve">project specific </w:t>
      </w:r>
      <w:r>
        <w:t>Transportation Management/Incident Plan</w:t>
      </w:r>
      <w:r w:rsidR="00BD0BA2">
        <w:t xml:space="preserve"> for projects with complex traffic control plans and/or significant impacts to traffic (i.e. congestion).  </w:t>
      </w:r>
      <w:hyperlink r:id="rId15" w:history="1">
        <w:r w:rsidR="00BD0BA2" w:rsidRPr="00BD0BA2">
          <w:rPr>
            <w:rStyle w:val="Hyperlink"/>
          </w:rPr>
          <w:t>See EPG 616.14.10 for examples of TMPs.</w:t>
        </w:r>
      </w:hyperlink>
      <w:r>
        <w:t xml:space="preserve"> </w:t>
      </w:r>
    </w:p>
    <w:p w14:paraId="3F8DB519" w14:textId="77777777" w:rsidR="00DE4FE1" w:rsidRDefault="00DE4FE1" w:rsidP="00DE4FE1">
      <w:pPr>
        <w:pStyle w:val="ListParagraph"/>
        <w:spacing w:line="240" w:lineRule="auto"/>
        <w:ind w:left="1440"/>
      </w:pPr>
    </w:p>
    <w:p w14:paraId="3A695520" w14:textId="77777777" w:rsidR="00EA5E51" w:rsidRDefault="00EA5E51" w:rsidP="004C4832">
      <w:pPr>
        <w:pStyle w:val="ListParagraph"/>
        <w:numPr>
          <w:ilvl w:val="0"/>
          <w:numId w:val="1"/>
        </w:numPr>
        <w:spacing w:line="240" w:lineRule="auto"/>
      </w:pPr>
      <w:r>
        <w:t>Are there convenient and reliable detour/relief routes available in the area?</w:t>
      </w:r>
    </w:p>
    <w:p w14:paraId="75F38CAE" w14:textId="77777777" w:rsidR="00EA5E51" w:rsidRDefault="00EA5E51" w:rsidP="004C4832">
      <w:pPr>
        <w:pStyle w:val="ListParagraph"/>
        <w:numPr>
          <w:ilvl w:val="1"/>
          <w:numId w:val="1"/>
        </w:numPr>
        <w:spacing w:line="240" w:lineRule="auto"/>
      </w:pPr>
      <w:r>
        <w:t>Do the detour/relief routes have limitations (weight limits, vertical clearances, lane width, pavement conditions, etc.)?</w:t>
      </w:r>
    </w:p>
    <w:p w14:paraId="1B68EA2C" w14:textId="77777777" w:rsidR="00A82290" w:rsidRDefault="00A82290" w:rsidP="004C4832">
      <w:pPr>
        <w:pStyle w:val="ListParagraph"/>
        <w:numPr>
          <w:ilvl w:val="1"/>
          <w:numId w:val="1"/>
        </w:numPr>
        <w:spacing w:line="240" w:lineRule="auto"/>
      </w:pPr>
      <w:r>
        <w:t>Ask Maintenance about this topic.</w:t>
      </w:r>
    </w:p>
    <w:p w14:paraId="5B7F546B" w14:textId="68D1677E" w:rsidR="00E633AB" w:rsidRDefault="00E633AB" w:rsidP="004C4832">
      <w:pPr>
        <w:pStyle w:val="ListParagraph"/>
        <w:numPr>
          <w:ilvl w:val="1"/>
          <w:numId w:val="1"/>
        </w:numPr>
        <w:spacing w:line="240" w:lineRule="auto"/>
      </w:pPr>
      <w:r>
        <w:t>Consider whether any pavement treatments (before or after work) will be necessary for the detour route.</w:t>
      </w:r>
    </w:p>
    <w:p w14:paraId="1DD0A833" w14:textId="46E927A9" w:rsidR="00E633AB" w:rsidRDefault="00E633AB" w:rsidP="004C4832">
      <w:pPr>
        <w:pStyle w:val="ListParagraph"/>
        <w:numPr>
          <w:ilvl w:val="1"/>
          <w:numId w:val="1"/>
        </w:numPr>
        <w:spacing w:line="240" w:lineRule="auto"/>
      </w:pPr>
      <w:r>
        <w:t>Consider coordinating with local cities and counties and provide detours on local roads where it makes sense to the traveling public.</w:t>
      </w:r>
    </w:p>
    <w:p w14:paraId="22EC504F" w14:textId="77777777" w:rsidR="004C4832" w:rsidRDefault="004C4832" w:rsidP="004C4832">
      <w:pPr>
        <w:pStyle w:val="ListParagraph"/>
        <w:spacing w:line="240" w:lineRule="auto"/>
        <w:ind w:left="1440"/>
      </w:pPr>
    </w:p>
    <w:p w14:paraId="5ED1B4A0" w14:textId="77777777" w:rsidR="00EA5E51" w:rsidRDefault="00EA5E51" w:rsidP="004C4832">
      <w:pPr>
        <w:pStyle w:val="ListParagraph"/>
        <w:numPr>
          <w:ilvl w:val="0"/>
          <w:numId w:val="1"/>
        </w:numPr>
        <w:spacing w:line="240" w:lineRule="auto"/>
      </w:pPr>
      <w:r>
        <w:t xml:space="preserve">If detour routes are available, </w:t>
      </w:r>
      <w:r w:rsidR="00FE0505">
        <w:t>should</w:t>
      </w:r>
      <w:r>
        <w:t xml:space="preserve"> a full closure </w:t>
      </w:r>
      <w:r w:rsidR="00FE0505">
        <w:t xml:space="preserve">be considered </w:t>
      </w:r>
      <w:r>
        <w:t>to complete the work?</w:t>
      </w:r>
    </w:p>
    <w:p w14:paraId="2E0B345E" w14:textId="77777777" w:rsidR="004C4832" w:rsidRDefault="00292B22" w:rsidP="00292B22">
      <w:pPr>
        <w:pStyle w:val="ListParagraph"/>
        <w:numPr>
          <w:ilvl w:val="0"/>
          <w:numId w:val="3"/>
        </w:numPr>
        <w:spacing w:line="240" w:lineRule="auto"/>
      </w:pPr>
      <w:r>
        <w:t>Limit exposure time (risk)</w:t>
      </w:r>
    </w:p>
    <w:p w14:paraId="7EE4D69B" w14:textId="77777777" w:rsidR="00292B22" w:rsidRDefault="00292B22" w:rsidP="00292B22">
      <w:pPr>
        <w:pStyle w:val="ListParagraph"/>
        <w:numPr>
          <w:ilvl w:val="0"/>
          <w:numId w:val="3"/>
        </w:numPr>
        <w:spacing w:line="240" w:lineRule="auto"/>
      </w:pPr>
      <w:r>
        <w:t>Consider Short-Term closures ex: paving jobs through a city with several side streets consider closing side streets for a few hours. Another example close the entire road/intersection down for the duration of the project if its short term.</w:t>
      </w:r>
    </w:p>
    <w:p w14:paraId="0FA28414" w14:textId="4DCF5B0A" w:rsidR="00E633AB" w:rsidRDefault="00E633AB" w:rsidP="00292B22">
      <w:pPr>
        <w:pStyle w:val="ListParagraph"/>
        <w:numPr>
          <w:ilvl w:val="0"/>
          <w:numId w:val="3"/>
        </w:numPr>
        <w:spacing w:line="240" w:lineRule="auto"/>
      </w:pPr>
      <w:r>
        <w:t>Consider land use around the closures and closure times (ie weekend closures around places of worship, daily closures around schools or businesses).  Can the work be coordinated around the normal hours of the owner or can enough notice be given for them to make other arrangements during construction? (Don’t forget to sell the benefits of the full closure)</w:t>
      </w:r>
    </w:p>
    <w:p w14:paraId="2C09FE0F" w14:textId="77777777" w:rsidR="00292B22" w:rsidRDefault="00292B22" w:rsidP="00292B22">
      <w:pPr>
        <w:pStyle w:val="ListParagraph"/>
        <w:spacing w:line="240" w:lineRule="auto"/>
        <w:ind w:left="1440"/>
      </w:pPr>
    </w:p>
    <w:p w14:paraId="166441C5" w14:textId="77777777" w:rsidR="00B22D37" w:rsidRDefault="00EA5E51" w:rsidP="00B22D37">
      <w:pPr>
        <w:pStyle w:val="ListParagraph"/>
        <w:numPr>
          <w:ilvl w:val="0"/>
          <w:numId w:val="1"/>
        </w:numPr>
        <w:spacing w:line="240" w:lineRule="auto"/>
      </w:pPr>
      <w:r>
        <w:t>If you’re moving traffic onto the shoulder during construction, have you considered whether or not the existing pavement will hold up under traffic?</w:t>
      </w:r>
    </w:p>
    <w:p w14:paraId="1F3BDE83" w14:textId="579680B1" w:rsidR="00B22D37" w:rsidRDefault="00E633AB" w:rsidP="00B22D37">
      <w:pPr>
        <w:pStyle w:val="ListParagraph"/>
        <w:numPr>
          <w:ilvl w:val="1"/>
          <w:numId w:val="1"/>
        </w:numPr>
        <w:spacing w:line="240" w:lineRule="auto"/>
      </w:pPr>
      <w:r>
        <w:t>If not, c</w:t>
      </w:r>
      <w:r w:rsidR="00B22D37">
        <w:t>an you rebuild the shoulder? Do you have the budget for it</w:t>
      </w:r>
      <w:r>
        <w:t>? C</w:t>
      </w:r>
      <w:r w:rsidR="00B22D37">
        <w:t xml:space="preserve">an </w:t>
      </w:r>
      <w:r>
        <w:t xml:space="preserve">the roadway </w:t>
      </w:r>
      <w:r w:rsidR="00B22D37">
        <w:t xml:space="preserve">handle traffic during the </w:t>
      </w:r>
      <w:r>
        <w:t xml:space="preserve">shoulder </w:t>
      </w:r>
      <w:r w:rsidR="00B22D37">
        <w:t>reconstruction?</w:t>
      </w:r>
    </w:p>
    <w:p w14:paraId="557B1D39" w14:textId="07FF36DE" w:rsidR="00E00D80" w:rsidRDefault="00E00D80" w:rsidP="00B22D37">
      <w:pPr>
        <w:pStyle w:val="ListParagraph"/>
        <w:numPr>
          <w:ilvl w:val="1"/>
          <w:numId w:val="1"/>
        </w:numPr>
        <w:spacing w:line="240" w:lineRule="auto"/>
      </w:pPr>
      <w:r>
        <w:t>Are there rumbles in the current shoulder that need addressed?</w:t>
      </w:r>
    </w:p>
    <w:p w14:paraId="56D4070E" w14:textId="77777777" w:rsidR="00DE4FE1" w:rsidRDefault="00DE4FE1" w:rsidP="00DE4FE1">
      <w:pPr>
        <w:pStyle w:val="ListParagraph"/>
      </w:pPr>
    </w:p>
    <w:p w14:paraId="1F1F7828" w14:textId="4550E107" w:rsidR="00DE4FE1" w:rsidRDefault="00DE4FE1" w:rsidP="00B22D37">
      <w:pPr>
        <w:pStyle w:val="ListParagraph"/>
        <w:numPr>
          <w:ilvl w:val="0"/>
          <w:numId w:val="1"/>
        </w:numPr>
        <w:spacing w:after="0" w:line="240" w:lineRule="auto"/>
      </w:pPr>
      <w:r>
        <w:t>Have you involved law enforcement in the Core Team discussions and how might law enforcement be utilized during construction to improve safety and mobility of the work zone?</w:t>
      </w:r>
    </w:p>
    <w:p w14:paraId="6F2B8B5F" w14:textId="4A54B3C9" w:rsidR="00A82290" w:rsidRDefault="00A82290" w:rsidP="00B22D37">
      <w:pPr>
        <w:pStyle w:val="ListParagraph"/>
        <w:numPr>
          <w:ilvl w:val="1"/>
          <w:numId w:val="1"/>
        </w:numPr>
        <w:spacing w:after="0" w:line="240" w:lineRule="auto"/>
      </w:pPr>
      <w:r>
        <w:t xml:space="preserve">Money is set aside in the STIP for </w:t>
      </w:r>
      <w:r w:rsidR="00E00D80">
        <w:t>law enforcement</w:t>
      </w:r>
      <w:r>
        <w:t>. Contact Highway Safety Division for more information on this funding.</w:t>
      </w:r>
      <w:r w:rsidR="00345F82">
        <w:t xml:space="preserve">  </w:t>
      </w:r>
      <w:r w:rsidR="00345F82" w:rsidRPr="006F510E">
        <w:t xml:space="preserve">See </w:t>
      </w:r>
      <w:hyperlink r:id="rId16" w:history="1">
        <w:r w:rsidR="00345F82" w:rsidRPr="006F510E">
          <w:rPr>
            <w:rStyle w:val="Hyperlink"/>
          </w:rPr>
          <w:t>EPG 616.16</w:t>
        </w:r>
      </w:hyperlink>
      <w:r w:rsidR="00345F82" w:rsidRPr="006F510E">
        <w:t>.</w:t>
      </w:r>
    </w:p>
    <w:p w14:paraId="748EB99D" w14:textId="77777777" w:rsidR="001F36CF" w:rsidRDefault="001F36CF" w:rsidP="00B22D37">
      <w:pPr>
        <w:pStyle w:val="ListParagraph"/>
        <w:numPr>
          <w:ilvl w:val="1"/>
          <w:numId w:val="1"/>
        </w:numPr>
        <w:spacing w:after="0" w:line="240" w:lineRule="auto"/>
      </w:pPr>
      <w:r>
        <w:t>Law Enforcement should be a requirement not an option for work zones especially on rural interstates.</w:t>
      </w:r>
    </w:p>
    <w:p w14:paraId="2273B0DA" w14:textId="77777777" w:rsidR="001F36CF" w:rsidRDefault="001F36CF" w:rsidP="00B22D37">
      <w:pPr>
        <w:pStyle w:val="ListParagraph"/>
        <w:numPr>
          <w:ilvl w:val="1"/>
          <w:numId w:val="1"/>
        </w:numPr>
        <w:spacing w:after="0" w:line="240" w:lineRule="auto"/>
      </w:pPr>
      <w:r>
        <w:lastRenderedPageBreak/>
        <w:t>Every work zone should be considered to have law enforcement with special focus on peak crash time of mid-week, afternoon hours and divided highways.</w:t>
      </w:r>
    </w:p>
    <w:p w14:paraId="0EBE93F5" w14:textId="725CE44C" w:rsidR="00E633AB" w:rsidRDefault="00E633AB" w:rsidP="00B22D37">
      <w:pPr>
        <w:pStyle w:val="ListParagraph"/>
        <w:numPr>
          <w:ilvl w:val="1"/>
          <w:numId w:val="1"/>
        </w:numPr>
        <w:spacing w:after="0" w:line="240" w:lineRule="auto"/>
      </w:pPr>
      <w:r>
        <w:t>Do you have a safe location for law enforcement to watch over the work zone and to safely pull vehicles over if necessary?</w:t>
      </w:r>
    </w:p>
    <w:p w14:paraId="234FD816" w14:textId="0EDFA043" w:rsidR="00102EC9" w:rsidRDefault="00102EC9" w:rsidP="00102EC9">
      <w:pPr>
        <w:pStyle w:val="ListParagraph"/>
        <w:numPr>
          <w:ilvl w:val="1"/>
          <w:numId w:val="1"/>
        </w:numPr>
        <w:spacing w:after="0" w:line="240" w:lineRule="auto"/>
      </w:pPr>
      <w:r w:rsidRPr="00102EC9">
        <w:t>If law enforcement is used on a project, use JSP-15-03 Law Enforcement in the Work Zone.</w:t>
      </w:r>
    </w:p>
    <w:p w14:paraId="4B545590" w14:textId="77777777" w:rsidR="00DE4FE1" w:rsidRDefault="00DE4FE1" w:rsidP="00DE4FE1">
      <w:pPr>
        <w:pStyle w:val="ListParagraph"/>
        <w:spacing w:line="240" w:lineRule="auto"/>
      </w:pPr>
    </w:p>
    <w:p w14:paraId="7D636241" w14:textId="77777777" w:rsidR="00DE4FE1" w:rsidRDefault="00DE4FE1" w:rsidP="00DE4FE1">
      <w:pPr>
        <w:pStyle w:val="ListParagraph"/>
        <w:numPr>
          <w:ilvl w:val="0"/>
          <w:numId w:val="1"/>
        </w:numPr>
        <w:spacing w:line="240" w:lineRule="auto"/>
      </w:pPr>
      <w:r>
        <w:t>Are there other work zones with traffic impacts in the area?</w:t>
      </w:r>
    </w:p>
    <w:p w14:paraId="68BD5BDC" w14:textId="77777777" w:rsidR="00131703" w:rsidRDefault="00131703" w:rsidP="00A82290">
      <w:pPr>
        <w:pStyle w:val="ListParagraph"/>
        <w:numPr>
          <w:ilvl w:val="0"/>
          <w:numId w:val="4"/>
        </w:numPr>
        <w:spacing w:line="240" w:lineRule="auto"/>
        <w:ind w:left="1440"/>
      </w:pPr>
      <w:r>
        <w:t>Have you coordinated with bordering districts on work zones near boundaries?  This must be done on interstates and divided highways.</w:t>
      </w:r>
    </w:p>
    <w:p w14:paraId="6F1BE9E2" w14:textId="5A310DB8" w:rsidR="00E00D80" w:rsidRDefault="00E00D80" w:rsidP="00A82290">
      <w:pPr>
        <w:pStyle w:val="ListParagraph"/>
        <w:numPr>
          <w:ilvl w:val="0"/>
          <w:numId w:val="4"/>
        </w:numPr>
        <w:spacing w:line="240" w:lineRule="auto"/>
        <w:ind w:left="1440"/>
      </w:pPr>
      <w:r>
        <w:t>Other active STIP projects?</w:t>
      </w:r>
    </w:p>
    <w:p w14:paraId="0CFCD2D6" w14:textId="3DF07009" w:rsidR="00E00D80" w:rsidRDefault="00E00D80" w:rsidP="00A82290">
      <w:pPr>
        <w:pStyle w:val="ListParagraph"/>
        <w:numPr>
          <w:ilvl w:val="0"/>
          <w:numId w:val="4"/>
        </w:numPr>
        <w:spacing w:line="240" w:lineRule="auto"/>
        <w:ind w:left="1440"/>
      </w:pPr>
      <w:r>
        <w:t>Does Maintenance have any planned work in the area?</w:t>
      </w:r>
    </w:p>
    <w:p w14:paraId="4379F7B0" w14:textId="77777777" w:rsidR="00766C00" w:rsidRDefault="00766C00" w:rsidP="00766C00">
      <w:pPr>
        <w:pStyle w:val="ListParagraph"/>
        <w:spacing w:line="240" w:lineRule="auto"/>
      </w:pPr>
    </w:p>
    <w:p w14:paraId="392002F0" w14:textId="77777777" w:rsidR="00766C00" w:rsidRPr="00A82290" w:rsidRDefault="00766C00" w:rsidP="00766C00">
      <w:pPr>
        <w:pStyle w:val="ListParagraph"/>
        <w:numPr>
          <w:ilvl w:val="0"/>
          <w:numId w:val="1"/>
        </w:numPr>
        <w:spacing w:line="240" w:lineRule="auto"/>
      </w:pPr>
      <w:r w:rsidRPr="00A82290">
        <w:t>Does the project detour or closure conflict with an existing (permanent) incident by-pass route? </w:t>
      </w:r>
    </w:p>
    <w:p w14:paraId="1C1D8F86" w14:textId="77777777" w:rsidR="00766C00" w:rsidRDefault="00766C00" w:rsidP="00766C00">
      <w:pPr>
        <w:pStyle w:val="ListParagraph"/>
        <w:spacing w:line="240" w:lineRule="auto"/>
      </w:pPr>
    </w:p>
    <w:p w14:paraId="3517D575" w14:textId="4F242420" w:rsidR="00DE4FE1" w:rsidRPr="006F510E" w:rsidRDefault="00DE4FE1" w:rsidP="00DE4FE1">
      <w:pPr>
        <w:pStyle w:val="ListParagraph"/>
        <w:numPr>
          <w:ilvl w:val="0"/>
          <w:numId w:val="1"/>
        </w:numPr>
        <w:spacing w:line="240" w:lineRule="auto"/>
      </w:pPr>
      <w:r w:rsidRPr="006F510E">
        <w:t>How do nearby access points (ramps, intersections</w:t>
      </w:r>
      <w:r w:rsidR="00E00D80" w:rsidRPr="006F510E">
        <w:t>, entrances</w:t>
      </w:r>
      <w:r w:rsidRPr="006F510E">
        <w:t>) interfere with work zone mobility?</w:t>
      </w:r>
      <w:r w:rsidR="00A82290" w:rsidRPr="006F510E">
        <w:t xml:space="preserve"> See </w:t>
      </w:r>
      <w:hyperlink r:id="rId17" w:anchor="616.13.4_Capacity_Guidelines_for_Ramps" w:history="1">
        <w:r w:rsidR="00A82290" w:rsidRPr="006F510E">
          <w:rPr>
            <w:rStyle w:val="Hyperlink"/>
          </w:rPr>
          <w:t>EPG 616.13.4</w:t>
        </w:r>
      </w:hyperlink>
      <w:r w:rsidR="006F510E">
        <w:t>.</w:t>
      </w:r>
    </w:p>
    <w:p w14:paraId="6E64B1CF" w14:textId="77777777" w:rsidR="00DE4FE1" w:rsidRDefault="00DE4FE1" w:rsidP="00DE4FE1">
      <w:pPr>
        <w:pStyle w:val="ListParagraph"/>
        <w:numPr>
          <w:ilvl w:val="1"/>
          <w:numId w:val="1"/>
        </w:numPr>
        <w:spacing w:line="240" w:lineRule="auto"/>
      </w:pPr>
      <w:r>
        <w:t>Should they be closed during construction?</w:t>
      </w:r>
    </w:p>
    <w:p w14:paraId="280636E8" w14:textId="77777777" w:rsidR="00DE4FE1" w:rsidRDefault="00DE4FE1" w:rsidP="00DE4FE1">
      <w:pPr>
        <w:pStyle w:val="ListParagraph"/>
        <w:spacing w:line="240" w:lineRule="auto"/>
        <w:ind w:left="1440"/>
      </w:pPr>
    </w:p>
    <w:p w14:paraId="11751A8E" w14:textId="3004A82D" w:rsidR="00DE4FE1" w:rsidRPr="006F510E" w:rsidRDefault="00DE4FE1" w:rsidP="00DE4FE1">
      <w:pPr>
        <w:pStyle w:val="ListParagraph"/>
        <w:numPr>
          <w:ilvl w:val="0"/>
          <w:numId w:val="1"/>
        </w:numPr>
        <w:spacing w:line="240" w:lineRule="auto"/>
      </w:pPr>
      <w:r>
        <w:t xml:space="preserve">What technologies might be beneficial on this project? </w:t>
      </w:r>
      <w:r w:rsidR="00345F82" w:rsidRPr="006F510E">
        <w:t>See</w:t>
      </w:r>
      <w:r w:rsidRPr="006F510E">
        <w:t xml:space="preserve"> </w:t>
      </w:r>
      <w:hyperlink r:id="rId18" w:history="1">
        <w:r w:rsidRPr="006F510E">
          <w:rPr>
            <w:rStyle w:val="Hyperlink"/>
          </w:rPr>
          <w:t xml:space="preserve">EPG </w:t>
        </w:r>
        <w:r w:rsidR="00345F82" w:rsidRPr="006F510E">
          <w:rPr>
            <w:rStyle w:val="Hyperlink"/>
          </w:rPr>
          <w:t>616.13</w:t>
        </w:r>
      </w:hyperlink>
      <w:r w:rsidR="00345F82" w:rsidRPr="006F510E">
        <w:t xml:space="preserve">. </w:t>
      </w:r>
    </w:p>
    <w:p w14:paraId="54887CDF" w14:textId="77777777" w:rsidR="00DE4FE1" w:rsidRDefault="00DE4FE1" w:rsidP="00DE4FE1">
      <w:pPr>
        <w:pStyle w:val="ListParagraph"/>
        <w:numPr>
          <w:ilvl w:val="1"/>
          <w:numId w:val="1"/>
        </w:numPr>
        <w:spacing w:line="240" w:lineRule="auto"/>
      </w:pPr>
      <w:r>
        <w:t>Detectors for travel time/traffic speed information and reporting</w:t>
      </w:r>
    </w:p>
    <w:p w14:paraId="132B5533" w14:textId="77777777" w:rsidR="00DE4FE1" w:rsidRDefault="00DE4FE1" w:rsidP="00DE4FE1">
      <w:pPr>
        <w:pStyle w:val="ListParagraph"/>
        <w:numPr>
          <w:ilvl w:val="1"/>
          <w:numId w:val="1"/>
        </w:numPr>
        <w:spacing w:line="240" w:lineRule="auto"/>
      </w:pPr>
      <w:r>
        <w:t>Detectors for traffic backups</w:t>
      </w:r>
    </w:p>
    <w:p w14:paraId="0070455F" w14:textId="77777777" w:rsidR="00DE4FE1" w:rsidRPr="00837541" w:rsidRDefault="00DE4FE1" w:rsidP="00DE4FE1">
      <w:pPr>
        <w:pStyle w:val="ListParagraph"/>
        <w:numPr>
          <w:ilvl w:val="1"/>
          <w:numId w:val="1"/>
        </w:numPr>
        <w:spacing w:line="240" w:lineRule="auto"/>
      </w:pPr>
      <w:r w:rsidRPr="00837541">
        <w:t>Text/email alerts of traffic conditions for construction inspectors/contractors</w:t>
      </w:r>
    </w:p>
    <w:p w14:paraId="6E21F7B2" w14:textId="670E5395" w:rsidR="0046261E" w:rsidRPr="00837541" w:rsidRDefault="00426391" w:rsidP="00161881">
      <w:pPr>
        <w:pStyle w:val="ListParagraph"/>
        <w:numPr>
          <w:ilvl w:val="2"/>
          <w:numId w:val="1"/>
        </w:numPr>
        <w:spacing w:line="240" w:lineRule="auto"/>
      </w:pPr>
      <w:hyperlink r:id="rId19" w:history="1">
        <w:r w:rsidR="00837541" w:rsidRPr="00837541">
          <w:rPr>
            <w:rStyle w:val="Hyperlink"/>
          </w:rPr>
          <w:t>Text alert instructions</w:t>
        </w:r>
      </w:hyperlink>
      <w:r w:rsidR="00837541" w:rsidRPr="00837541">
        <w:t>.</w:t>
      </w:r>
    </w:p>
    <w:p w14:paraId="28284B9F" w14:textId="77777777" w:rsidR="00DE4FE1" w:rsidRDefault="00DE4FE1" w:rsidP="00DE4FE1">
      <w:pPr>
        <w:pStyle w:val="ListParagraph"/>
        <w:numPr>
          <w:ilvl w:val="1"/>
          <w:numId w:val="1"/>
        </w:numPr>
        <w:spacing w:line="240" w:lineRule="auto"/>
      </w:pPr>
      <w:r>
        <w:t>Cameras to remotely monitor work zone conditions</w:t>
      </w:r>
    </w:p>
    <w:p w14:paraId="2CE9DD9E" w14:textId="77777777" w:rsidR="00DE4FE1" w:rsidRDefault="00DE4FE1" w:rsidP="00DE4FE1">
      <w:pPr>
        <w:pStyle w:val="ListParagraph"/>
        <w:numPr>
          <w:ilvl w:val="1"/>
          <w:numId w:val="1"/>
        </w:numPr>
        <w:spacing w:line="240" w:lineRule="auto"/>
      </w:pPr>
      <w:r>
        <w:t>CMS to communicate information to motorists</w:t>
      </w:r>
    </w:p>
    <w:p w14:paraId="22E7BB7C" w14:textId="6FEC5976" w:rsidR="00DE4FE1" w:rsidRPr="00837541" w:rsidRDefault="00DE4FE1" w:rsidP="00DE4FE1">
      <w:pPr>
        <w:pStyle w:val="ListParagraph"/>
        <w:numPr>
          <w:ilvl w:val="1"/>
          <w:numId w:val="1"/>
        </w:numPr>
        <w:spacing w:line="240" w:lineRule="auto"/>
      </w:pPr>
      <w:r>
        <w:t>Messages on permanent DMS where available</w:t>
      </w:r>
      <w:r w:rsidR="00E633AB">
        <w:t xml:space="preserve"> (keep in mind that incident messages </w:t>
      </w:r>
      <w:r w:rsidR="00E633AB" w:rsidRPr="00837541">
        <w:t>may supersede the work zone messages at times)</w:t>
      </w:r>
    </w:p>
    <w:p w14:paraId="2F1049A8" w14:textId="3B955BE8" w:rsidR="00DE4FE1" w:rsidRPr="00837541" w:rsidRDefault="00761076" w:rsidP="00DE4FE1">
      <w:pPr>
        <w:pStyle w:val="ListParagraph"/>
        <w:numPr>
          <w:ilvl w:val="1"/>
          <w:numId w:val="1"/>
        </w:numPr>
        <w:spacing w:line="240" w:lineRule="auto"/>
      </w:pPr>
      <w:r>
        <w:t>Radar Speed Advisory Assembly</w:t>
      </w:r>
      <w:r w:rsidR="00DE4FE1" w:rsidRPr="00837541">
        <w:t xml:space="preserve"> to tell motorists how fast they’re driving</w:t>
      </w:r>
    </w:p>
    <w:p w14:paraId="1EE6820F" w14:textId="77777777" w:rsidR="00CF3BDC" w:rsidRPr="00837541" w:rsidRDefault="00CF3BDC" w:rsidP="00DE4FE1">
      <w:pPr>
        <w:pStyle w:val="ListParagraph"/>
        <w:numPr>
          <w:ilvl w:val="1"/>
          <w:numId w:val="1"/>
        </w:numPr>
        <w:spacing w:line="240" w:lineRule="auto"/>
      </w:pPr>
      <w:r w:rsidRPr="00837541">
        <w:t>Real-time traffic data from HERE and RITIS</w:t>
      </w:r>
    </w:p>
    <w:p w14:paraId="0C182CA1" w14:textId="77777777" w:rsidR="00DE4FE1" w:rsidRPr="00837541" w:rsidRDefault="00DE4FE1" w:rsidP="00DE4FE1">
      <w:pPr>
        <w:pStyle w:val="ListParagraph"/>
        <w:numPr>
          <w:ilvl w:val="1"/>
          <w:numId w:val="1"/>
        </w:numPr>
        <w:spacing w:line="240" w:lineRule="auto"/>
      </w:pPr>
      <w:r w:rsidRPr="00837541">
        <w:t>Sequential lights</w:t>
      </w:r>
    </w:p>
    <w:p w14:paraId="0505BF1A" w14:textId="4B48F90F" w:rsidR="00345F82" w:rsidRPr="00837541" w:rsidRDefault="00345F82" w:rsidP="00DE4FE1">
      <w:pPr>
        <w:pStyle w:val="ListParagraph"/>
        <w:numPr>
          <w:ilvl w:val="1"/>
          <w:numId w:val="1"/>
        </w:numPr>
        <w:spacing w:line="240" w:lineRule="auto"/>
      </w:pPr>
      <w:r w:rsidRPr="00837541">
        <w:t xml:space="preserve">Consider the use of the </w:t>
      </w:r>
      <w:hyperlink r:id="rId20" w:history="1">
        <w:r w:rsidRPr="00837541">
          <w:rPr>
            <w:rStyle w:val="Hyperlink"/>
          </w:rPr>
          <w:t>Work Zone Intelligent Transportation System JSP</w:t>
        </w:r>
      </w:hyperlink>
      <w:r w:rsidR="00837541" w:rsidRPr="00837541">
        <w:t>.</w:t>
      </w:r>
    </w:p>
    <w:p w14:paraId="1674D24A" w14:textId="77777777" w:rsidR="00DE4FE1" w:rsidRDefault="00DE4FE1" w:rsidP="00DE4FE1">
      <w:pPr>
        <w:pStyle w:val="ListParagraph"/>
      </w:pPr>
    </w:p>
    <w:p w14:paraId="1AB42465" w14:textId="77777777" w:rsidR="004C4832" w:rsidRDefault="00EA5E51" w:rsidP="004C4832">
      <w:pPr>
        <w:pStyle w:val="ListParagraph"/>
        <w:numPr>
          <w:ilvl w:val="0"/>
          <w:numId w:val="1"/>
        </w:numPr>
        <w:spacing w:line="240" w:lineRule="auto"/>
      </w:pPr>
      <w:r>
        <w:t>If the work is on an interstate, what is the plan for coordinating with the TMCs to provide DMS messaging and camera surveillance for the work zone?</w:t>
      </w:r>
    </w:p>
    <w:p w14:paraId="0BE5036C" w14:textId="77777777" w:rsidR="004C4832" w:rsidRDefault="004C4832" w:rsidP="004C4832">
      <w:pPr>
        <w:pStyle w:val="ListParagraph"/>
        <w:spacing w:line="240" w:lineRule="auto"/>
      </w:pPr>
    </w:p>
    <w:p w14:paraId="6BC0F9B5" w14:textId="77777777" w:rsidR="00DE4FE1" w:rsidRDefault="00EA5E51" w:rsidP="00DE4FE1">
      <w:pPr>
        <w:pStyle w:val="ListParagraph"/>
        <w:numPr>
          <w:ilvl w:val="0"/>
          <w:numId w:val="1"/>
        </w:numPr>
        <w:spacing w:line="240" w:lineRule="auto"/>
      </w:pPr>
      <w:r>
        <w:t>Would a pilot car be beneficial on the project?</w:t>
      </w:r>
      <w:r w:rsidR="007311FC">
        <w:t xml:space="preserve">  </w:t>
      </w:r>
    </w:p>
    <w:p w14:paraId="65388CC9" w14:textId="77777777" w:rsidR="00DE4FE1" w:rsidRDefault="00DE4FE1" w:rsidP="00DE4FE1">
      <w:pPr>
        <w:pStyle w:val="ListParagraph"/>
        <w:spacing w:line="240" w:lineRule="auto"/>
      </w:pPr>
    </w:p>
    <w:p w14:paraId="457DFAC6" w14:textId="77777777" w:rsidR="006A1C3E" w:rsidRDefault="006A1C3E" w:rsidP="004C4832">
      <w:pPr>
        <w:pStyle w:val="ListParagraph"/>
        <w:numPr>
          <w:ilvl w:val="0"/>
          <w:numId w:val="1"/>
        </w:numPr>
        <w:spacing w:line="240" w:lineRule="auto"/>
      </w:pPr>
      <w:r>
        <w:t xml:space="preserve">To what extent </w:t>
      </w:r>
      <w:r w:rsidR="004F23CC">
        <w:t>should</w:t>
      </w:r>
      <w:r>
        <w:t xml:space="preserve"> public information </w:t>
      </w:r>
      <w:r w:rsidR="004F23CC">
        <w:t>be</w:t>
      </w:r>
      <w:r>
        <w:t xml:space="preserve"> provided for the work zone?</w:t>
      </w:r>
    </w:p>
    <w:p w14:paraId="0D0A4C29" w14:textId="77777777" w:rsidR="006A1C3E" w:rsidRDefault="006A1C3E" w:rsidP="004C4832">
      <w:pPr>
        <w:pStyle w:val="ListParagraph"/>
        <w:numPr>
          <w:ilvl w:val="1"/>
          <w:numId w:val="1"/>
        </w:numPr>
        <w:spacing w:line="240" w:lineRule="auto"/>
      </w:pPr>
      <w:r>
        <w:t>Notifications/information for motor carriers</w:t>
      </w:r>
    </w:p>
    <w:p w14:paraId="5F186648" w14:textId="77777777" w:rsidR="006A1C3E" w:rsidRDefault="006A1C3E" w:rsidP="004C4832">
      <w:pPr>
        <w:pStyle w:val="ListParagraph"/>
        <w:numPr>
          <w:ilvl w:val="1"/>
          <w:numId w:val="1"/>
        </w:numPr>
        <w:spacing w:line="240" w:lineRule="auto"/>
      </w:pPr>
      <w:r>
        <w:t>Local businesses and schools</w:t>
      </w:r>
    </w:p>
    <w:p w14:paraId="4618CA7F" w14:textId="77777777" w:rsidR="00B22D37" w:rsidRDefault="00B22D37" w:rsidP="004C4832">
      <w:pPr>
        <w:pStyle w:val="ListParagraph"/>
        <w:numPr>
          <w:ilvl w:val="1"/>
          <w:numId w:val="1"/>
        </w:numPr>
        <w:spacing w:line="240" w:lineRule="auto"/>
      </w:pPr>
      <w:r>
        <w:t>Churches/Hospitals/Fire stations</w:t>
      </w:r>
    </w:p>
    <w:p w14:paraId="401D4B05" w14:textId="77777777" w:rsidR="006A1C3E" w:rsidRDefault="006A1C3E" w:rsidP="004C4832">
      <w:pPr>
        <w:pStyle w:val="ListParagraph"/>
        <w:numPr>
          <w:ilvl w:val="1"/>
          <w:numId w:val="1"/>
        </w:numPr>
        <w:spacing w:line="240" w:lineRule="auto"/>
      </w:pPr>
      <w:r>
        <w:t>Emergency responders</w:t>
      </w:r>
      <w:r w:rsidR="001B0143">
        <w:t xml:space="preserve"> (are they prepared for detours, closures, etc.)</w:t>
      </w:r>
    </w:p>
    <w:p w14:paraId="3ED3D356" w14:textId="77777777" w:rsidR="001B0143" w:rsidRDefault="001B0143" w:rsidP="004C4832">
      <w:pPr>
        <w:pStyle w:val="ListParagraph"/>
        <w:numPr>
          <w:ilvl w:val="1"/>
          <w:numId w:val="1"/>
        </w:numPr>
        <w:spacing w:line="240" w:lineRule="auto"/>
      </w:pPr>
      <w:r>
        <w:t>Transit facilities</w:t>
      </w:r>
    </w:p>
    <w:p w14:paraId="5F5F5FE2" w14:textId="77777777" w:rsidR="001B0143" w:rsidRDefault="001B0143" w:rsidP="004C4832">
      <w:pPr>
        <w:pStyle w:val="ListParagraph"/>
        <w:numPr>
          <w:ilvl w:val="1"/>
          <w:numId w:val="1"/>
        </w:numPr>
        <w:spacing w:line="240" w:lineRule="auto"/>
      </w:pPr>
      <w:r>
        <w:t>Non-Motorized Traffic (Pedestrian &amp; Bicycles)</w:t>
      </w:r>
    </w:p>
    <w:p w14:paraId="68EE528A" w14:textId="77777777" w:rsidR="001B0143" w:rsidRDefault="001B0143" w:rsidP="004C4832">
      <w:pPr>
        <w:pStyle w:val="ListParagraph"/>
        <w:numPr>
          <w:ilvl w:val="1"/>
          <w:numId w:val="1"/>
        </w:numPr>
        <w:spacing w:line="240" w:lineRule="auto"/>
      </w:pPr>
      <w:r>
        <w:t>Government entities</w:t>
      </w:r>
    </w:p>
    <w:p w14:paraId="19E1787D" w14:textId="77777777" w:rsidR="001B0143" w:rsidRDefault="004F23CC" w:rsidP="004C4832">
      <w:pPr>
        <w:pStyle w:val="ListParagraph"/>
        <w:numPr>
          <w:ilvl w:val="1"/>
          <w:numId w:val="1"/>
        </w:numPr>
        <w:spacing w:line="240" w:lineRule="auto"/>
      </w:pPr>
      <w:r>
        <w:t>General public (news media, social media)</w:t>
      </w:r>
    </w:p>
    <w:p w14:paraId="79D80CA7" w14:textId="5CDE5D33" w:rsidR="008A0B05" w:rsidRDefault="008A0B05" w:rsidP="004C4832">
      <w:pPr>
        <w:pStyle w:val="ListParagraph"/>
        <w:numPr>
          <w:ilvl w:val="1"/>
          <w:numId w:val="1"/>
        </w:numPr>
        <w:spacing w:line="240" w:lineRule="auto"/>
      </w:pPr>
      <w:r>
        <w:lastRenderedPageBreak/>
        <w:t>Local Post Office/</w:t>
      </w:r>
      <w:r w:rsidR="00A33CC4">
        <w:t xml:space="preserve">Letter </w:t>
      </w:r>
      <w:r w:rsidR="00E00D80">
        <w:t>Carrier</w:t>
      </w:r>
    </w:p>
    <w:p w14:paraId="706A5A2D" w14:textId="77777777" w:rsidR="00B22D37" w:rsidRDefault="00B22D37" w:rsidP="004C4832">
      <w:pPr>
        <w:pStyle w:val="ListParagraph"/>
        <w:numPr>
          <w:ilvl w:val="1"/>
          <w:numId w:val="1"/>
        </w:numPr>
        <w:spacing w:line="240" w:lineRule="auto"/>
      </w:pPr>
      <w:r>
        <w:t>Local Residents (especially if Pilot Car is used)</w:t>
      </w:r>
    </w:p>
    <w:p w14:paraId="3B1265C3" w14:textId="77777777" w:rsidR="004C4832" w:rsidRDefault="004C4832" w:rsidP="004C4832">
      <w:pPr>
        <w:pStyle w:val="ListParagraph"/>
        <w:spacing w:line="240" w:lineRule="auto"/>
        <w:ind w:left="1440"/>
      </w:pPr>
    </w:p>
    <w:p w14:paraId="4BD6B598" w14:textId="77777777" w:rsidR="007570E4" w:rsidRDefault="00AB1F42" w:rsidP="004C4832">
      <w:pPr>
        <w:pStyle w:val="ListParagraph"/>
        <w:numPr>
          <w:ilvl w:val="0"/>
          <w:numId w:val="1"/>
        </w:numPr>
        <w:spacing w:line="240" w:lineRule="auto"/>
      </w:pPr>
      <w:r>
        <w:t xml:space="preserve">How will we consider, justify, </w:t>
      </w:r>
      <w:r w:rsidR="003104BF">
        <w:t xml:space="preserve">communicate, </w:t>
      </w:r>
      <w:r>
        <w:t>and evaluate alternative traffic management plans if proposed by the contractor during construction?</w:t>
      </w:r>
    </w:p>
    <w:p w14:paraId="07015433" w14:textId="77777777" w:rsidR="00AB1F42" w:rsidRDefault="00AB1F42" w:rsidP="004C4832">
      <w:pPr>
        <w:pStyle w:val="ListParagraph"/>
        <w:numPr>
          <w:ilvl w:val="1"/>
          <w:numId w:val="1"/>
        </w:numPr>
        <w:spacing w:line="240" w:lineRule="auto"/>
      </w:pPr>
      <w:r>
        <w:t>If changes are considered, who from the Core Team must be consulted before accepting the changes (PM, Traffic, AE, WZ coordinator, etc.)?</w:t>
      </w:r>
    </w:p>
    <w:p w14:paraId="5907E30C" w14:textId="77777777" w:rsidR="00AB1F42" w:rsidRDefault="00AB1F42" w:rsidP="004C4832">
      <w:pPr>
        <w:pStyle w:val="ListParagraph"/>
        <w:numPr>
          <w:ilvl w:val="1"/>
          <w:numId w:val="1"/>
        </w:numPr>
        <w:spacing w:line="240" w:lineRule="auto"/>
      </w:pPr>
      <w:r>
        <w:t>If changes are accepted, how will they be evaluated to ensure they are working?</w:t>
      </w:r>
    </w:p>
    <w:p w14:paraId="1E9E17E1" w14:textId="409CABE4" w:rsidR="00AB1F42" w:rsidRPr="00837541" w:rsidRDefault="00AB1F42" w:rsidP="004C4832">
      <w:pPr>
        <w:pStyle w:val="ListParagraph"/>
        <w:numPr>
          <w:ilvl w:val="2"/>
          <w:numId w:val="1"/>
        </w:numPr>
        <w:spacing w:line="240" w:lineRule="auto"/>
      </w:pPr>
      <w:r>
        <w:t xml:space="preserve">Example:  The contractor wants to work outside of the recommended time restrictions. Can we use real-time data to evaluate traffic and ensure the change is </w:t>
      </w:r>
      <w:r w:rsidR="00E00D80">
        <w:t>possible</w:t>
      </w:r>
      <w:r>
        <w:t>?</w:t>
      </w:r>
      <w:r w:rsidR="00E00D80">
        <w:t xml:space="preserve">  Use real-time data and on-site observations to evaluate the adjusted work hours to see if they are acceptable or need to go back to the </w:t>
      </w:r>
      <w:r w:rsidR="00E00D80" w:rsidRPr="00837541">
        <w:t>original work hours.</w:t>
      </w:r>
    </w:p>
    <w:p w14:paraId="3206E862" w14:textId="77777777" w:rsidR="004C4832" w:rsidRPr="00837541" w:rsidRDefault="004C4832" w:rsidP="004C4832">
      <w:pPr>
        <w:pStyle w:val="ListParagraph"/>
        <w:spacing w:line="240" w:lineRule="auto"/>
        <w:ind w:left="2160"/>
      </w:pPr>
    </w:p>
    <w:p w14:paraId="4E0DC2AE" w14:textId="4F52E150" w:rsidR="003104BF" w:rsidRPr="00837541" w:rsidRDefault="00C804C6" w:rsidP="004C4832">
      <w:pPr>
        <w:pStyle w:val="ListParagraph"/>
        <w:numPr>
          <w:ilvl w:val="0"/>
          <w:numId w:val="1"/>
        </w:numPr>
        <w:spacing w:line="240" w:lineRule="auto"/>
      </w:pPr>
      <w:r w:rsidRPr="00837541">
        <w:t xml:space="preserve">For a list of strategies related to a specific condition/concern, utilize the TMP Matrix in </w:t>
      </w:r>
      <w:hyperlink r:id="rId21" w:anchor="616.14.9_Assessment_of_Work_Zone_Impacts" w:history="1">
        <w:r w:rsidRPr="00837541">
          <w:rPr>
            <w:rStyle w:val="Hyperlink"/>
          </w:rPr>
          <w:t xml:space="preserve">EPG </w:t>
        </w:r>
        <w:r w:rsidR="001C69B0" w:rsidRPr="00837541">
          <w:rPr>
            <w:rStyle w:val="Hyperlink"/>
          </w:rPr>
          <w:t>616.14.9</w:t>
        </w:r>
      </w:hyperlink>
      <w:r w:rsidRPr="00837541">
        <w:t>.</w:t>
      </w:r>
    </w:p>
    <w:p w14:paraId="00F26734" w14:textId="77777777" w:rsidR="001C69B0" w:rsidRDefault="00C804C6" w:rsidP="00DE4FE1">
      <w:pPr>
        <w:pStyle w:val="ListParagraph"/>
        <w:numPr>
          <w:ilvl w:val="1"/>
          <w:numId w:val="1"/>
        </w:numPr>
        <w:spacing w:line="240" w:lineRule="auto"/>
      </w:pPr>
      <w:r>
        <w:t>Example:  Strategies to consider when project needs to be completed in a compressed timeframe.</w:t>
      </w:r>
    </w:p>
    <w:p w14:paraId="6E6DEF22" w14:textId="77777777" w:rsidR="00556D9F" w:rsidRDefault="00556D9F" w:rsidP="00556D9F">
      <w:pPr>
        <w:pStyle w:val="ListParagraph"/>
        <w:spacing w:line="240" w:lineRule="auto"/>
        <w:ind w:left="1440"/>
      </w:pPr>
    </w:p>
    <w:p w14:paraId="0A7BE2DE" w14:textId="19B3620D" w:rsidR="00556D9F" w:rsidRPr="00837541" w:rsidRDefault="00081E67" w:rsidP="00556D9F">
      <w:pPr>
        <w:pStyle w:val="ListParagraph"/>
        <w:numPr>
          <w:ilvl w:val="0"/>
          <w:numId w:val="1"/>
        </w:numPr>
        <w:spacing w:line="240" w:lineRule="auto"/>
      </w:pPr>
      <w:r>
        <w:t>Typical Applications</w:t>
      </w:r>
      <w:r w:rsidR="0034404C" w:rsidRPr="00161881">
        <w:t xml:space="preserve"> </w:t>
      </w:r>
      <w:r>
        <w:t>(</w:t>
      </w:r>
      <w:r w:rsidR="0034404C" w:rsidRPr="00161881">
        <w:t>TAs</w:t>
      </w:r>
      <w:r>
        <w:t xml:space="preserve">) are typical work zone setups for designers to utilize and can be found in </w:t>
      </w:r>
      <w:r w:rsidRPr="00837541">
        <w:t xml:space="preserve">the </w:t>
      </w:r>
      <w:hyperlink r:id="rId22" w:history="1">
        <w:r w:rsidRPr="00837541">
          <w:rPr>
            <w:rStyle w:val="Hyperlink"/>
          </w:rPr>
          <w:t>EPG 616.8</w:t>
        </w:r>
      </w:hyperlink>
      <w:r w:rsidRPr="00837541">
        <w:t>.</w:t>
      </w:r>
    </w:p>
    <w:sectPr w:rsidR="00556D9F" w:rsidRPr="00837541" w:rsidSect="00707C36">
      <w:headerReference w:type="default" r:id="rId23"/>
      <w:footerReference w:type="default" r:id="rId24"/>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C6DF34" w14:textId="77777777" w:rsidR="00B367D9" w:rsidRDefault="00B367D9" w:rsidP="003D7EAE">
      <w:pPr>
        <w:spacing w:after="0" w:line="240" w:lineRule="auto"/>
      </w:pPr>
      <w:r>
        <w:separator/>
      </w:r>
    </w:p>
  </w:endnote>
  <w:endnote w:type="continuationSeparator" w:id="0">
    <w:p w14:paraId="59BC2992" w14:textId="77777777" w:rsidR="00B367D9" w:rsidRDefault="00B367D9" w:rsidP="003D7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820767"/>
      <w:docPartObj>
        <w:docPartGallery w:val="Page Numbers (Bottom of Page)"/>
        <w:docPartUnique/>
      </w:docPartObj>
    </w:sdtPr>
    <w:sdtEndPr>
      <w:rPr>
        <w:noProof/>
      </w:rPr>
    </w:sdtEndPr>
    <w:sdtContent>
      <w:p w14:paraId="2B7A6045" w14:textId="77777777" w:rsidR="00B171A1" w:rsidRDefault="00B171A1">
        <w:pPr>
          <w:pStyle w:val="Footer"/>
          <w:jc w:val="center"/>
        </w:pPr>
        <w:r>
          <w:fldChar w:fldCharType="begin"/>
        </w:r>
        <w:r>
          <w:instrText xml:space="preserve"> PAGE   \* MERGEFORMAT </w:instrText>
        </w:r>
        <w:r>
          <w:fldChar w:fldCharType="separate"/>
        </w:r>
        <w:r w:rsidR="00426391">
          <w:rPr>
            <w:noProof/>
          </w:rPr>
          <w:t>4</w:t>
        </w:r>
        <w:r>
          <w:rPr>
            <w:noProof/>
          </w:rPr>
          <w:fldChar w:fldCharType="end"/>
        </w:r>
      </w:p>
    </w:sdtContent>
  </w:sdt>
  <w:p w14:paraId="10CC1435" w14:textId="77777777" w:rsidR="00B171A1" w:rsidRDefault="00B171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6687F6" w14:textId="77777777" w:rsidR="00B367D9" w:rsidRDefault="00B367D9" w:rsidP="003D7EAE">
      <w:pPr>
        <w:spacing w:after="0" w:line="240" w:lineRule="auto"/>
      </w:pPr>
      <w:r>
        <w:separator/>
      </w:r>
    </w:p>
  </w:footnote>
  <w:footnote w:type="continuationSeparator" w:id="0">
    <w:p w14:paraId="33BBB0F9" w14:textId="77777777" w:rsidR="00B367D9" w:rsidRDefault="00B367D9" w:rsidP="003D7E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96C4F" w14:textId="5BA5BC9F" w:rsidR="00B171A1" w:rsidRDefault="0072405D">
    <w:pPr>
      <w:pStyle w:val="Header"/>
    </w:pPr>
    <w:r>
      <w:t>04</w:t>
    </w:r>
    <w:r w:rsidR="00B171A1">
      <w:t>/</w:t>
    </w:r>
    <w:r>
      <w:t>01</w:t>
    </w:r>
    <w:r w:rsidR="00B171A1">
      <w:t>/</w:t>
    </w:r>
    <w:r w:rsidR="00492398">
      <w:t>201</w:t>
    </w:r>
    <w:r>
      <w:t>8</w:t>
    </w:r>
  </w:p>
  <w:p w14:paraId="003CE4FA" w14:textId="77777777" w:rsidR="00B171A1" w:rsidRDefault="00B171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22471"/>
    <w:multiLevelType w:val="hybridMultilevel"/>
    <w:tmpl w:val="680607C4"/>
    <w:lvl w:ilvl="0" w:tplc="04090019">
      <w:start w:val="1"/>
      <w:numFmt w:val="lowerLetter"/>
      <w:lvlText w:val="%1."/>
      <w:lvlJc w:val="left"/>
      <w:pPr>
        <w:ind w:left="54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547CD8"/>
    <w:multiLevelType w:val="hybridMultilevel"/>
    <w:tmpl w:val="57B4EC04"/>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B4114C0"/>
    <w:multiLevelType w:val="hybridMultilevel"/>
    <w:tmpl w:val="69345C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7AF4767"/>
    <w:multiLevelType w:val="hybridMultilevel"/>
    <w:tmpl w:val="E3E8C15C"/>
    <w:lvl w:ilvl="0" w:tplc="34145F6C">
      <w:start w:val="1"/>
      <w:numFmt w:val="decimal"/>
      <w:lvlText w:val="%1."/>
      <w:lvlJc w:val="left"/>
      <w:pPr>
        <w:ind w:left="54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BAA"/>
    <w:rsid w:val="00030DE7"/>
    <w:rsid w:val="00081E67"/>
    <w:rsid w:val="00093BAA"/>
    <w:rsid w:val="000D7BDF"/>
    <w:rsid w:val="00102EC9"/>
    <w:rsid w:val="00131703"/>
    <w:rsid w:val="00137805"/>
    <w:rsid w:val="00161881"/>
    <w:rsid w:val="0016274E"/>
    <w:rsid w:val="00180F63"/>
    <w:rsid w:val="001825C0"/>
    <w:rsid w:val="00192E38"/>
    <w:rsid w:val="00193BB9"/>
    <w:rsid w:val="001B0143"/>
    <w:rsid w:val="001C69B0"/>
    <w:rsid w:val="001C7FFD"/>
    <w:rsid w:val="001E71A1"/>
    <w:rsid w:val="001F12FF"/>
    <w:rsid w:val="001F36CF"/>
    <w:rsid w:val="00292B22"/>
    <w:rsid w:val="003104BF"/>
    <w:rsid w:val="00335EC2"/>
    <w:rsid w:val="0034404C"/>
    <w:rsid w:val="00345F82"/>
    <w:rsid w:val="00351260"/>
    <w:rsid w:val="00393F90"/>
    <w:rsid w:val="003D7EAE"/>
    <w:rsid w:val="00426391"/>
    <w:rsid w:val="0046261E"/>
    <w:rsid w:val="00492398"/>
    <w:rsid w:val="004C4832"/>
    <w:rsid w:val="004F23CC"/>
    <w:rsid w:val="00556D9F"/>
    <w:rsid w:val="00562A37"/>
    <w:rsid w:val="005B591A"/>
    <w:rsid w:val="005D5037"/>
    <w:rsid w:val="005D597B"/>
    <w:rsid w:val="005E4AB1"/>
    <w:rsid w:val="005E66D6"/>
    <w:rsid w:val="006349C4"/>
    <w:rsid w:val="00667452"/>
    <w:rsid w:val="006A1C3E"/>
    <w:rsid w:val="006D102E"/>
    <w:rsid w:val="006F510E"/>
    <w:rsid w:val="00707C36"/>
    <w:rsid w:val="0072405D"/>
    <w:rsid w:val="007311FC"/>
    <w:rsid w:val="007570E4"/>
    <w:rsid w:val="007572BB"/>
    <w:rsid w:val="00761076"/>
    <w:rsid w:val="00766C00"/>
    <w:rsid w:val="00802E98"/>
    <w:rsid w:val="0080501B"/>
    <w:rsid w:val="00837541"/>
    <w:rsid w:val="008927C0"/>
    <w:rsid w:val="008A0B05"/>
    <w:rsid w:val="008A2D76"/>
    <w:rsid w:val="008A3088"/>
    <w:rsid w:val="008B345F"/>
    <w:rsid w:val="008D7D74"/>
    <w:rsid w:val="00A264E0"/>
    <w:rsid w:val="00A33CC4"/>
    <w:rsid w:val="00A41974"/>
    <w:rsid w:val="00A5094C"/>
    <w:rsid w:val="00A82290"/>
    <w:rsid w:val="00AB1F42"/>
    <w:rsid w:val="00AC1E0F"/>
    <w:rsid w:val="00AC2758"/>
    <w:rsid w:val="00B10650"/>
    <w:rsid w:val="00B171A1"/>
    <w:rsid w:val="00B22D37"/>
    <w:rsid w:val="00B22D9F"/>
    <w:rsid w:val="00B367D9"/>
    <w:rsid w:val="00BD0BA2"/>
    <w:rsid w:val="00C16B99"/>
    <w:rsid w:val="00C804C6"/>
    <w:rsid w:val="00C93542"/>
    <w:rsid w:val="00CC094A"/>
    <w:rsid w:val="00CC0F35"/>
    <w:rsid w:val="00CE05E9"/>
    <w:rsid w:val="00CF3BDC"/>
    <w:rsid w:val="00D215D6"/>
    <w:rsid w:val="00D41768"/>
    <w:rsid w:val="00DD2B97"/>
    <w:rsid w:val="00DD784E"/>
    <w:rsid w:val="00DE4FE1"/>
    <w:rsid w:val="00E00D80"/>
    <w:rsid w:val="00E579CE"/>
    <w:rsid w:val="00E633AB"/>
    <w:rsid w:val="00E83197"/>
    <w:rsid w:val="00EA5E51"/>
    <w:rsid w:val="00ED1936"/>
    <w:rsid w:val="00F14A1F"/>
    <w:rsid w:val="00F85D78"/>
    <w:rsid w:val="00FA6C26"/>
    <w:rsid w:val="00FE0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08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BAA"/>
    <w:pPr>
      <w:ind w:left="720"/>
      <w:contextualSpacing/>
    </w:pPr>
  </w:style>
  <w:style w:type="character" w:styleId="CommentReference">
    <w:name w:val="annotation reference"/>
    <w:basedOn w:val="DefaultParagraphFont"/>
    <w:uiPriority w:val="99"/>
    <w:semiHidden/>
    <w:unhideWhenUsed/>
    <w:rsid w:val="00556D9F"/>
    <w:rPr>
      <w:sz w:val="16"/>
      <w:szCs w:val="16"/>
    </w:rPr>
  </w:style>
  <w:style w:type="paragraph" w:styleId="CommentText">
    <w:name w:val="annotation text"/>
    <w:basedOn w:val="Normal"/>
    <w:link w:val="CommentTextChar"/>
    <w:uiPriority w:val="99"/>
    <w:semiHidden/>
    <w:unhideWhenUsed/>
    <w:rsid w:val="00556D9F"/>
    <w:pPr>
      <w:spacing w:line="240" w:lineRule="auto"/>
    </w:pPr>
    <w:rPr>
      <w:sz w:val="20"/>
      <w:szCs w:val="20"/>
    </w:rPr>
  </w:style>
  <w:style w:type="character" w:customStyle="1" w:styleId="CommentTextChar">
    <w:name w:val="Comment Text Char"/>
    <w:basedOn w:val="DefaultParagraphFont"/>
    <w:link w:val="CommentText"/>
    <w:uiPriority w:val="99"/>
    <w:semiHidden/>
    <w:rsid w:val="00556D9F"/>
    <w:rPr>
      <w:sz w:val="20"/>
      <w:szCs w:val="20"/>
    </w:rPr>
  </w:style>
  <w:style w:type="paragraph" w:styleId="CommentSubject">
    <w:name w:val="annotation subject"/>
    <w:basedOn w:val="CommentText"/>
    <w:next w:val="CommentText"/>
    <w:link w:val="CommentSubjectChar"/>
    <w:uiPriority w:val="99"/>
    <w:semiHidden/>
    <w:unhideWhenUsed/>
    <w:rsid w:val="00556D9F"/>
    <w:rPr>
      <w:b/>
      <w:bCs/>
    </w:rPr>
  </w:style>
  <w:style w:type="character" w:customStyle="1" w:styleId="CommentSubjectChar">
    <w:name w:val="Comment Subject Char"/>
    <w:basedOn w:val="CommentTextChar"/>
    <w:link w:val="CommentSubject"/>
    <w:uiPriority w:val="99"/>
    <w:semiHidden/>
    <w:rsid w:val="00556D9F"/>
    <w:rPr>
      <w:b/>
      <w:bCs/>
      <w:sz w:val="20"/>
      <w:szCs w:val="20"/>
    </w:rPr>
  </w:style>
  <w:style w:type="paragraph" w:styleId="BalloonText">
    <w:name w:val="Balloon Text"/>
    <w:basedOn w:val="Normal"/>
    <w:link w:val="BalloonTextChar"/>
    <w:uiPriority w:val="99"/>
    <w:semiHidden/>
    <w:unhideWhenUsed/>
    <w:rsid w:val="00556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D9F"/>
    <w:rPr>
      <w:rFonts w:ascii="Tahoma" w:hAnsi="Tahoma" w:cs="Tahoma"/>
      <w:sz w:val="16"/>
      <w:szCs w:val="16"/>
    </w:rPr>
  </w:style>
  <w:style w:type="paragraph" w:styleId="Header">
    <w:name w:val="header"/>
    <w:basedOn w:val="Normal"/>
    <w:link w:val="HeaderChar"/>
    <w:uiPriority w:val="99"/>
    <w:unhideWhenUsed/>
    <w:rsid w:val="003D7E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EAE"/>
  </w:style>
  <w:style w:type="paragraph" w:styleId="Footer">
    <w:name w:val="footer"/>
    <w:basedOn w:val="Normal"/>
    <w:link w:val="FooterChar"/>
    <w:uiPriority w:val="99"/>
    <w:unhideWhenUsed/>
    <w:rsid w:val="003D7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EAE"/>
  </w:style>
  <w:style w:type="character" w:styleId="Hyperlink">
    <w:name w:val="Hyperlink"/>
    <w:basedOn w:val="DefaultParagraphFont"/>
    <w:uiPriority w:val="99"/>
    <w:unhideWhenUsed/>
    <w:rsid w:val="006F510E"/>
    <w:rPr>
      <w:color w:val="0000FF" w:themeColor="hyperlink"/>
      <w:u w:val="single"/>
    </w:rPr>
  </w:style>
  <w:style w:type="character" w:styleId="FollowedHyperlink">
    <w:name w:val="FollowedHyperlink"/>
    <w:basedOn w:val="DefaultParagraphFont"/>
    <w:uiPriority w:val="99"/>
    <w:semiHidden/>
    <w:unhideWhenUsed/>
    <w:rsid w:val="006D102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BAA"/>
    <w:pPr>
      <w:ind w:left="720"/>
      <w:contextualSpacing/>
    </w:pPr>
  </w:style>
  <w:style w:type="character" w:styleId="CommentReference">
    <w:name w:val="annotation reference"/>
    <w:basedOn w:val="DefaultParagraphFont"/>
    <w:uiPriority w:val="99"/>
    <w:semiHidden/>
    <w:unhideWhenUsed/>
    <w:rsid w:val="00556D9F"/>
    <w:rPr>
      <w:sz w:val="16"/>
      <w:szCs w:val="16"/>
    </w:rPr>
  </w:style>
  <w:style w:type="paragraph" w:styleId="CommentText">
    <w:name w:val="annotation text"/>
    <w:basedOn w:val="Normal"/>
    <w:link w:val="CommentTextChar"/>
    <w:uiPriority w:val="99"/>
    <w:semiHidden/>
    <w:unhideWhenUsed/>
    <w:rsid w:val="00556D9F"/>
    <w:pPr>
      <w:spacing w:line="240" w:lineRule="auto"/>
    </w:pPr>
    <w:rPr>
      <w:sz w:val="20"/>
      <w:szCs w:val="20"/>
    </w:rPr>
  </w:style>
  <w:style w:type="character" w:customStyle="1" w:styleId="CommentTextChar">
    <w:name w:val="Comment Text Char"/>
    <w:basedOn w:val="DefaultParagraphFont"/>
    <w:link w:val="CommentText"/>
    <w:uiPriority w:val="99"/>
    <w:semiHidden/>
    <w:rsid w:val="00556D9F"/>
    <w:rPr>
      <w:sz w:val="20"/>
      <w:szCs w:val="20"/>
    </w:rPr>
  </w:style>
  <w:style w:type="paragraph" w:styleId="CommentSubject">
    <w:name w:val="annotation subject"/>
    <w:basedOn w:val="CommentText"/>
    <w:next w:val="CommentText"/>
    <w:link w:val="CommentSubjectChar"/>
    <w:uiPriority w:val="99"/>
    <w:semiHidden/>
    <w:unhideWhenUsed/>
    <w:rsid w:val="00556D9F"/>
    <w:rPr>
      <w:b/>
      <w:bCs/>
    </w:rPr>
  </w:style>
  <w:style w:type="character" w:customStyle="1" w:styleId="CommentSubjectChar">
    <w:name w:val="Comment Subject Char"/>
    <w:basedOn w:val="CommentTextChar"/>
    <w:link w:val="CommentSubject"/>
    <w:uiPriority w:val="99"/>
    <w:semiHidden/>
    <w:rsid w:val="00556D9F"/>
    <w:rPr>
      <w:b/>
      <w:bCs/>
      <w:sz w:val="20"/>
      <w:szCs w:val="20"/>
    </w:rPr>
  </w:style>
  <w:style w:type="paragraph" w:styleId="BalloonText">
    <w:name w:val="Balloon Text"/>
    <w:basedOn w:val="Normal"/>
    <w:link w:val="BalloonTextChar"/>
    <w:uiPriority w:val="99"/>
    <w:semiHidden/>
    <w:unhideWhenUsed/>
    <w:rsid w:val="00556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D9F"/>
    <w:rPr>
      <w:rFonts w:ascii="Tahoma" w:hAnsi="Tahoma" w:cs="Tahoma"/>
      <w:sz w:val="16"/>
      <w:szCs w:val="16"/>
    </w:rPr>
  </w:style>
  <w:style w:type="paragraph" w:styleId="Header">
    <w:name w:val="header"/>
    <w:basedOn w:val="Normal"/>
    <w:link w:val="HeaderChar"/>
    <w:uiPriority w:val="99"/>
    <w:unhideWhenUsed/>
    <w:rsid w:val="003D7E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EAE"/>
  </w:style>
  <w:style w:type="paragraph" w:styleId="Footer">
    <w:name w:val="footer"/>
    <w:basedOn w:val="Normal"/>
    <w:link w:val="FooterChar"/>
    <w:uiPriority w:val="99"/>
    <w:unhideWhenUsed/>
    <w:rsid w:val="003D7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EAE"/>
  </w:style>
  <w:style w:type="character" w:styleId="Hyperlink">
    <w:name w:val="Hyperlink"/>
    <w:basedOn w:val="DefaultParagraphFont"/>
    <w:uiPriority w:val="99"/>
    <w:unhideWhenUsed/>
    <w:rsid w:val="006F510E"/>
    <w:rPr>
      <w:color w:val="0000FF" w:themeColor="hyperlink"/>
      <w:u w:val="single"/>
    </w:rPr>
  </w:style>
  <w:style w:type="character" w:styleId="FollowedHyperlink">
    <w:name w:val="FollowedHyperlink"/>
    <w:basedOn w:val="DefaultParagraphFont"/>
    <w:uiPriority w:val="99"/>
    <w:semiHidden/>
    <w:unhideWhenUsed/>
    <w:rsid w:val="006D10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03261">
      <w:bodyDiv w:val="1"/>
      <w:marLeft w:val="0"/>
      <w:marRight w:val="0"/>
      <w:marTop w:val="0"/>
      <w:marBottom w:val="0"/>
      <w:divBdr>
        <w:top w:val="none" w:sz="0" w:space="0" w:color="auto"/>
        <w:left w:val="none" w:sz="0" w:space="0" w:color="auto"/>
        <w:bottom w:val="none" w:sz="0" w:space="0" w:color="auto"/>
        <w:right w:val="none" w:sz="0" w:space="0" w:color="auto"/>
      </w:divBdr>
    </w:div>
    <w:div w:id="321006755">
      <w:bodyDiv w:val="1"/>
      <w:marLeft w:val="0"/>
      <w:marRight w:val="0"/>
      <w:marTop w:val="0"/>
      <w:marBottom w:val="0"/>
      <w:divBdr>
        <w:top w:val="none" w:sz="0" w:space="0" w:color="auto"/>
        <w:left w:val="none" w:sz="0" w:space="0" w:color="auto"/>
        <w:bottom w:val="none" w:sz="0" w:space="0" w:color="auto"/>
        <w:right w:val="none" w:sz="0" w:space="0" w:color="auto"/>
      </w:divBdr>
    </w:div>
    <w:div w:id="499319119">
      <w:bodyDiv w:val="1"/>
      <w:marLeft w:val="0"/>
      <w:marRight w:val="0"/>
      <w:marTop w:val="0"/>
      <w:marBottom w:val="0"/>
      <w:divBdr>
        <w:top w:val="none" w:sz="0" w:space="0" w:color="auto"/>
        <w:left w:val="none" w:sz="0" w:space="0" w:color="auto"/>
        <w:bottom w:val="none" w:sz="0" w:space="0" w:color="auto"/>
        <w:right w:val="none" w:sz="0" w:space="0" w:color="auto"/>
      </w:divBdr>
    </w:div>
    <w:div w:id="148832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pg.modot.org/index.php?title=616.13_Work_Zone_Capacity%2C_Queue_and_Travel_Delay" TargetMode="External"/><Relationship Id="rId18" Type="http://schemas.openxmlformats.org/officeDocument/2006/relationships/hyperlink" Target="http://epg.modot.org/index.php?title=616.13_Work_Zone_Capacity%2C_Queue_and_Travel_Dela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epg.modot.org/index.php?title=616.14_Work_Zone_Safety_and_Mobility_Policy" TargetMode="External"/><Relationship Id="rId7" Type="http://schemas.microsoft.com/office/2007/relationships/stylesWithEffects" Target="stylesWithEffects.xml"/><Relationship Id="rId12" Type="http://schemas.openxmlformats.org/officeDocument/2006/relationships/hyperlink" Target="http://epg.modot.org/index.php?title=616.13_Work_Zone_Capacity%2C_Queue_and_Travel_Delay" TargetMode="External"/><Relationship Id="rId17" Type="http://schemas.openxmlformats.org/officeDocument/2006/relationships/hyperlink" Target="http://epg.modot.org/index.php?title=616.13_Work_Zone_Capacity%2C_Queue_and_Travel_Dela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pg.modot.org/index.php?title=616.16_Law_Enforcement_Services" TargetMode="External"/><Relationship Id="rId20" Type="http://schemas.openxmlformats.org/officeDocument/2006/relationships/hyperlink" Target="https://spexternal.modot.mo.gov/sites/de/JSP/NJSP1532.d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epg.modot.org/index.php?title=616.14_Work_Zone_Safety_and_Mobility_Policy"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harepoint/systemdelivery/TR/mo/travinfoitsworkzonemanagment/freewymgmt/Shared%20Documents/Traffic%20Data/HERE%20Text%20Alerts/Instructions%20for%20Using%20MoDOT%20Text%20Alerts.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odot.org/business/standards_and_specs/Sec0616.pdf" TargetMode="External"/><Relationship Id="rId22" Type="http://schemas.openxmlformats.org/officeDocument/2006/relationships/hyperlink" Target="http://epg.modot.org/index.php?title=616.8_Typical_Applications_%28MUTCD_6H%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3452B138788458E6B25DA9EA1AC95" ma:contentTypeVersion="1" ma:contentTypeDescription="Create a new document." ma:contentTypeScope="" ma:versionID="8bdab867a7f17a4bd44dcb72e8cb67d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D0863-523F-4F4C-9087-DF3A2640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F6EF6D5-D345-42B8-B8BC-D758A27B94CD}">
  <ds:schemaRefs>
    <ds:schemaRef ds:uri="http://schemas.microsoft.com/sharepoint/v3/contenttype/forms"/>
  </ds:schemaRefs>
</ds:datastoreItem>
</file>

<file path=customXml/itemProps3.xml><?xml version="1.0" encoding="utf-8"?>
<ds:datastoreItem xmlns:ds="http://schemas.openxmlformats.org/officeDocument/2006/customXml" ds:itemID="{2DF18E5A-53B3-4280-832D-7677F7F7FF71}">
  <ds:schemaRefs>
    <ds:schemaRef ds:uri="http://purl.org/dc/elements/1.1/"/>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purl.org/dc/dcmitype/"/>
  </ds:schemaRefs>
</ds:datastoreItem>
</file>

<file path=customXml/itemProps4.xml><?xml version="1.0" encoding="utf-8"?>
<ds:datastoreItem xmlns:ds="http://schemas.openxmlformats.org/officeDocument/2006/customXml" ds:itemID="{089D11A7-D66B-4B96-B1A5-D461DF547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ECEB333E</Template>
  <TotalTime>1</TotalTime>
  <Pages>4</Pages>
  <Words>1466</Words>
  <Characters>8358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9805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A. Nelson</dc:creator>
  <cp:lastModifiedBy>Keith Smith</cp:lastModifiedBy>
  <cp:revision>2</cp:revision>
  <cp:lastPrinted>2018-02-02T13:12:00Z</cp:lastPrinted>
  <dcterms:created xsi:type="dcterms:W3CDTF">2018-02-02T13:39:00Z</dcterms:created>
  <dcterms:modified xsi:type="dcterms:W3CDTF">2018-02-02T13:39:00Z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0x010100C173452B138788458E6B25DA9EA1AC95</vt:lpwstr>
  </property>
</Properties>
</file>