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488"/>
        <w:gridCol w:w="180"/>
        <w:gridCol w:w="652"/>
        <w:gridCol w:w="248"/>
        <w:gridCol w:w="180"/>
        <w:gridCol w:w="180"/>
        <w:gridCol w:w="180"/>
        <w:gridCol w:w="360"/>
        <w:gridCol w:w="172"/>
        <w:gridCol w:w="236"/>
        <w:gridCol w:w="132"/>
        <w:gridCol w:w="180"/>
        <w:gridCol w:w="333"/>
        <w:gridCol w:w="207"/>
        <w:gridCol w:w="360"/>
        <w:gridCol w:w="90"/>
        <w:gridCol w:w="90"/>
        <w:gridCol w:w="236"/>
        <w:gridCol w:w="124"/>
        <w:gridCol w:w="180"/>
        <w:gridCol w:w="360"/>
        <w:gridCol w:w="117"/>
        <w:gridCol w:w="963"/>
        <w:gridCol w:w="180"/>
        <w:gridCol w:w="180"/>
        <w:gridCol w:w="180"/>
        <w:gridCol w:w="261"/>
        <w:gridCol w:w="279"/>
        <w:gridCol w:w="540"/>
        <w:gridCol w:w="504"/>
        <w:gridCol w:w="1476"/>
        <w:gridCol w:w="288"/>
      </w:tblGrid>
      <w:tr w:rsidR="000A0858" w14:paraId="369FE5A7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FE5A6" w14:textId="5E600377" w:rsidR="000A0858" w:rsidRDefault="000A0858" w:rsidP="00D47ADD">
            <w:pPr>
              <w:pStyle w:val="Title"/>
            </w:pPr>
            <w:bookmarkStart w:id="0" w:name="_GoBack"/>
            <w:bookmarkEnd w:id="0"/>
            <w:r>
              <w:t>FINAL ACCEPTANCE CHECKLIST</w:t>
            </w:r>
            <w:r w:rsidR="006A420E">
              <w:t xml:space="preserve"> – </w:t>
            </w:r>
            <w:r w:rsidR="00D47ADD">
              <w:t>LPA</w:t>
            </w:r>
          </w:p>
        </w:tc>
      </w:tr>
      <w:tr w:rsidR="000A0858" w14:paraId="369FE5AA" w14:textId="77777777">
        <w:trPr>
          <w:cantSplit/>
        </w:trPr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FE5A8" w14:textId="77777777" w:rsidR="000A0858" w:rsidRDefault="000A0858">
            <w:pPr>
              <w:pStyle w:val="Heading4"/>
            </w:pPr>
            <w:r>
              <w:t>To:</w:t>
            </w:r>
          </w:p>
        </w:tc>
        <w:tc>
          <w:tcPr>
            <w:tcW w:w="10136" w:type="dxa"/>
            <w:gridSpan w:val="3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FE5A9" w14:textId="77777777" w:rsidR="000A0858" w:rsidRDefault="000A0858">
            <w:pPr>
              <w:pStyle w:val="Heading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A0858" w14:paraId="369FE5AC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FE5AB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369FE5B6" w14:textId="77777777">
        <w:trPr>
          <w:cantSplit/>
        </w:trPr>
        <w:tc>
          <w:tcPr>
            <w:tcW w:w="1548" w:type="dxa"/>
            <w:gridSpan w:val="3"/>
            <w:tcBorders>
              <w:left w:val="single" w:sz="12" w:space="0" w:color="auto"/>
            </w:tcBorders>
            <w:vAlign w:val="bottom"/>
          </w:tcPr>
          <w:p w14:paraId="369FE5AD" w14:textId="77777777" w:rsidR="000A0858" w:rsidRDefault="000A0858">
            <w:r>
              <w:t>Contract ID</w:t>
            </w:r>
          </w:p>
        </w:tc>
        <w:tc>
          <w:tcPr>
            <w:tcW w:w="1972" w:type="dxa"/>
            <w:gridSpan w:val="7"/>
            <w:tcBorders>
              <w:bottom w:val="single" w:sz="4" w:space="0" w:color="auto"/>
            </w:tcBorders>
            <w:vAlign w:val="bottom"/>
          </w:tcPr>
          <w:p w14:paraId="369FE5AE" w14:textId="77777777" w:rsidR="000A0858" w:rsidRDefault="000A085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6" w:type="dxa"/>
            <w:vAlign w:val="bottom"/>
          </w:tcPr>
          <w:p w14:paraId="369FE5AF" w14:textId="77777777" w:rsidR="000A0858" w:rsidRDefault="000A0858"/>
        </w:tc>
        <w:tc>
          <w:tcPr>
            <w:tcW w:w="1752" w:type="dxa"/>
            <w:gridSpan w:val="9"/>
            <w:vAlign w:val="bottom"/>
          </w:tcPr>
          <w:p w14:paraId="369FE5B0" w14:textId="77777777" w:rsidR="000A0858" w:rsidRDefault="000A0858">
            <w:r>
              <w:t>Federal Proj. #</w:t>
            </w:r>
          </w:p>
        </w:tc>
        <w:tc>
          <w:tcPr>
            <w:tcW w:w="2421" w:type="dxa"/>
            <w:gridSpan w:val="8"/>
            <w:tcBorders>
              <w:bottom w:val="single" w:sz="4" w:space="0" w:color="auto"/>
            </w:tcBorders>
            <w:vAlign w:val="bottom"/>
          </w:tcPr>
          <w:p w14:paraId="369FE5B1" w14:textId="77777777" w:rsidR="000A0858" w:rsidRDefault="000A085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9" w:type="dxa"/>
            <w:vAlign w:val="bottom"/>
          </w:tcPr>
          <w:p w14:paraId="369FE5B2" w14:textId="77777777" w:rsidR="000A0858" w:rsidRDefault="000A0858"/>
        </w:tc>
        <w:tc>
          <w:tcPr>
            <w:tcW w:w="1044" w:type="dxa"/>
            <w:gridSpan w:val="2"/>
            <w:vAlign w:val="bottom"/>
          </w:tcPr>
          <w:p w14:paraId="369FE5B3" w14:textId="77777777" w:rsidR="000A0858" w:rsidRDefault="000A0858">
            <w:r>
              <w:t>Job No.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14:paraId="369FE5B4" w14:textId="77777777" w:rsidR="000A0858" w:rsidRDefault="000A085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369FE5B5" w14:textId="77777777" w:rsidR="000A0858" w:rsidRDefault="000A0858"/>
        </w:tc>
      </w:tr>
      <w:tr w:rsidR="000A0858" w14:paraId="369FE5B8" w14:textId="77777777" w:rsidTr="00F90E46">
        <w:trPr>
          <w:cantSplit/>
          <w:trHeight w:val="70"/>
        </w:trPr>
        <w:tc>
          <w:tcPr>
            <w:tcW w:w="11016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9FE5B7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369FE5C2" w14:textId="77777777" w:rsidTr="006A420E">
        <w:trPr>
          <w:cantSplit/>
        </w:trPr>
        <w:tc>
          <w:tcPr>
            <w:tcW w:w="880" w:type="dxa"/>
            <w:tcBorders>
              <w:left w:val="single" w:sz="12" w:space="0" w:color="auto"/>
            </w:tcBorders>
            <w:vAlign w:val="bottom"/>
          </w:tcPr>
          <w:p w14:paraId="369FE5B9" w14:textId="77777777" w:rsidR="000A0858" w:rsidRDefault="000A0858">
            <w:r>
              <w:t>Route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bottom"/>
          </w:tcPr>
          <w:p w14:paraId="369FE5BA" w14:textId="77777777" w:rsidR="000A0858" w:rsidRDefault="000A08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8" w:type="dxa"/>
            <w:vAlign w:val="bottom"/>
          </w:tcPr>
          <w:p w14:paraId="369FE5BB" w14:textId="77777777" w:rsidR="000A0858" w:rsidRDefault="000A0858"/>
        </w:tc>
        <w:tc>
          <w:tcPr>
            <w:tcW w:w="1072" w:type="dxa"/>
            <w:gridSpan w:val="5"/>
            <w:vAlign w:val="bottom"/>
          </w:tcPr>
          <w:p w14:paraId="369FE5BC" w14:textId="77777777" w:rsidR="000A0858" w:rsidRDefault="000A0858">
            <w:r>
              <w:t>County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vAlign w:val="bottom"/>
          </w:tcPr>
          <w:p w14:paraId="369FE5BD" w14:textId="77777777" w:rsidR="000A0858" w:rsidRDefault="000A085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0" w:type="dxa"/>
            <w:gridSpan w:val="3"/>
            <w:vAlign w:val="bottom"/>
          </w:tcPr>
          <w:p w14:paraId="369FE5BE" w14:textId="77777777" w:rsidR="000A0858" w:rsidRDefault="000A0858"/>
        </w:tc>
        <w:tc>
          <w:tcPr>
            <w:tcW w:w="1980" w:type="dxa"/>
            <w:gridSpan w:val="6"/>
            <w:vAlign w:val="bottom"/>
          </w:tcPr>
          <w:p w14:paraId="369FE5BF" w14:textId="77777777" w:rsidR="000A0858" w:rsidRDefault="006A420E">
            <w:r>
              <w:t>MoDOT District Contact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bottom"/>
          </w:tcPr>
          <w:p w14:paraId="369FE5C0" w14:textId="77777777" w:rsidR="000A0858" w:rsidRDefault="000A085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369FE5C1" w14:textId="77777777" w:rsidR="000A0858" w:rsidRDefault="000A0858"/>
        </w:tc>
      </w:tr>
      <w:tr w:rsidR="000A0858" w14:paraId="369FE5C4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FE5C3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369FE5C6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</w:tcBorders>
          </w:tcPr>
          <w:p w14:paraId="369FE5C5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369FE5C9" w14:textId="77777777">
        <w:trPr>
          <w:cantSplit/>
          <w:trHeight w:hRule="exact" w:val="1098"/>
        </w:trPr>
        <w:tc>
          <w:tcPr>
            <w:tcW w:w="2988" w:type="dxa"/>
            <w:gridSpan w:val="8"/>
            <w:vAlign w:val="center"/>
          </w:tcPr>
          <w:p w14:paraId="369FE5C7" w14:textId="77777777" w:rsidR="000A0858" w:rsidRDefault="000A0858">
            <w:r>
              <w:t>Proposed Work Description</w:t>
            </w:r>
            <w:r>
              <w:br/>
              <w:t>from Contract</w:t>
            </w:r>
            <w:r>
              <w:br/>
              <w:t>(include Location):</w:t>
            </w:r>
          </w:p>
        </w:tc>
        <w:tc>
          <w:tcPr>
            <w:tcW w:w="8028" w:type="dxa"/>
            <w:gridSpan w:val="25"/>
            <w:vAlign w:val="center"/>
          </w:tcPr>
          <w:p w14:paraId="369FE5C8" w14:textId="77777777" w:rsidR="000A0858" w:rsidRDefault="000A085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A0858" w14:paraId="369FE5CC" w14:textId="77777777">
        <w:trPr>
          <w:cantSplit/>
        </w:trPr>
        <w:tc>
          <w:tcPr>
            <w:tcW w:w="2628" w:type="dxa"/>
            <w:gridSpan w:val="6"/>
            <w:vAlign w:val="bottom"/>
          </w:tcPr>
          <w:p w14:paraId="369FE5CA" w14:textId="77777777" w:rsidR="000A0858" w:rsidRDefault="000A0858">
            <w:r>
              <w:t>Length of Improvement</w:t>
            </w:r>
          </w:p>
        </w:tc>
        <w:tc>
          <w:tcPr>
            <w:tcW w:w="8388" w:type="dxa"/>
            <w:gridSpan w:val="27"/>
            <w:tcBorders>
              <w:bottom w:val="single" w:sz="4" w:space="0" w:color="auto"/>
            </w:tcBorders>
            <w:vAlign w:val="bottom"/>
          </w:tcPr>
          <w:p w14:paraId="369FE5CB" w14:textId="77777777" w:rsidR="000A0858" w:rsidRDefault="000A08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A0858" w14:paraId="369FE5D2" w14:textId="77777777">
        <w:trPr>
          <w:cantSplit/>
        </w:trPr>
        <w:tc>
          <w:tcPr>
            <w:tcW w:w="2628" w:type="dxa"/>
            <w:gridSpan w:val="6"/>
            <w:vAlign w:val="bottom"/>
          </w:tcPr>
          <w:p w14:paraId="369FE5CD" w14:textId="77777777" w:rsidR="000A0858" w:rsidRDefault="000A0858">
            <w:r>
              <w:t>Notice to Proceed Date</w:t>
            </w:r>
          </w:p>
        </w:tc>
        <w:tc>
          <w:tcPr>
            <w:tcW w:w="25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FE5CE" w14:textId="77777777" w:rsidR="000A0858" w:rsidRDefault="000A085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6" w:type="dxa"/>
            <w:vAlign w:val="bottom"/>
          </w:tcPr>
          <w:p w14:paraId="369FE5CF" w14:textId="77777777" w:rsidR="000A0858" w:rsidRDefault="000A0858"/>
        </w:tc>
        <w:tc>
          <w:tcPr>
            <w:tcW w:w="2104" w:type="dxa"/>
            <w:gridSpan w:val="7"/>
            <w:vAlign w:val="bottom"/>
          </w:tcPr>
          <w:p w14:paraId="369FE5D0" w14:textId="77777777" w:rsidR="000A0858" w:rsidRDefault="000A0858">
            <w:r>
              <w:t>Date Work Began</w:t>
            </w:r>
          </w:p>
        </w:tc>
        <w:tc>
          <w:tcPr>
            <w:tcW w:w="3528" w:type="dxa"/>
            <w:gridSpan w:val="7"/>
            <w:tcBorders>
              <w:bottom w:val="single" w:sz="4" w:space="0" w:color="auto"/>
            </w:tcBorders>
            <w:vAlign w:val="bottom"/>
          </w:tcPr>
          <w:p w14:paraId="369FE5D1" w14:textId="77777777" w:rsidR="000A0858" w:rsidRDefault="000A085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A0858" w14:paraId="369FE5D8" w14:textId="77777777">
        <w:trPr>
          <w:cantSplit/>
        </w:trPr>
        <w:tc>
          <w:tcPr>
            <w:tcW w:w="2448" w:type="dxa"/>
            <w:gridSpan w:val="5"/>
            <w:vAlign w:val="bottom"/>
          </w:tcPr>
          <w:p w14:paraId="369FE5D3" w14:textId="77777777" w:rsidR="000A0858" w:rsidRDefault="000A0858">
            <w:r>
              <w:t>Date Open to Traffic</w:t>
            </w:r>
          </w:p>
        </w:tc>
        <w:tc>
          <w:tcPr>
            <w:tcW w:w="2700" w:type="dxa"/>
            <w:gridSpan w:val="13"/>
            <w:tcBorders>
              <w:bottom w:val="single" w:sz="4" w:space="0" w:color="auto"/>
            </w:tcBorders>
            <w:vAlign w:val="bottom"/>
          </w:tcPr>
          <w:p w14:paraId="369FE5D4" w14:textId="77777777" w:rsidR="000A0858" w:rsidRDefault="000A085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36" w:type="dxa"/>
            <w:vAlign w:val="bottom"/>
          </w:tcPr>
          <w:p w14:paraId="369FE5D5" w14:textId="77777777" w:rsidR="000A0858" w:rsidRDefault="000A0858"/>
        </w:tc>
        <w:tc>
          <w:tcPr>
            <w:tcW w:w="3364" w:type="dxa"/>
            <w:gridSpan w:val="11"/>
            <w:vAlign w:val="bottom"/>
          </w:tcPr>
          <w:p w14:paraId="369FE5D6" w14:textId="77777777" w:rsidR="000A0858" w:rsidRDefault="000A0858">
            <w:r>
              <w:t>Physical Work Completion Date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FE5D7" w14:textId="77777777" w:rsidR="000A0858" w:rsidRDefault="000A085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A0858" w14:paraId="369FE5DE" w14:textId="77777777">
        <w:trPr>
          <w:cantSplit/>
        </w:trPr>
        <w:tc>
          <w:tcPr>
            <w:tcW w:w="2808" w:type="dxa"/>
            <w:gridSpan w:val="7"/>
            <w:vAlign w:val="bottom"/>
          </w:tcPr>
          <w:p w14:paraId="369FE5D9" w14:textId="77777777" w:rsidR="000A0858" w:rsidRDefault="000A0858">
            <w:r>
              <w:t xml:space="preserve">Original Completion Date 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FE5DA" w14:textId="77777777" w:rsidR="000A0858" w:rsidRDefault="000A085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6" w:type="dxa"/>
            <w:vAlign w:val="bottom"/>
          </w:tcPr>
          <w:p w14:paraId="369FE5DB" w14:textId="77777777" w:rsidR="000A0858" w:rsidRDefault="000A0858"/>
        </w:tc>
        <w:tc>
          <w:tcPr>
            <w:tcW w:w="2824" w:type="dxa"/>
            <w:gridSpan w:val="10"/>
            <w:vAlign w:val="bottom"/>
          </w:tcPr>
          <w:p w14:paraId="369FE5DC" w14:textId="77777777" w:rsidR="000A0858" w:rsidRDefault="000A0858">
            <w:r>
              <w:t>Adjusted Completion Date</w:t>
            </w:r>
          </w:p>
        </w:tc>
        <w:tc>
          <w:tcPr>
            <w:tcW w:w="2808" w:type="dxa"/>
            <w:gridSpan w:val="4"/>
            <w:tcBorders>
              <w:bottom w:val="single" w:sz="4" w:space="0" w:color="auto"/>
            </w:tcBorders>
            <w:vAlign w:val="bottom"/>
          </w:tcPr>
          <w:p w14:paraId="369FE5DD" w14:textId="77777777" w:rsidR="000A0858" w:rsidRDefault="000A085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A0858" w14:paraId="369FE5E4" w14:textId="77777777">
        <w:trPr>
          <w:cantSplit/>
        </w:trPr>
        <w:tc>
          <w:tcPr>
            <w:tcW w:w="2808" w:type="dxa"/>
            <w:gridSpan w:val="7"/>
            <w:vAlign w:val="bottom"/>
          </w:tcPr>
          <w:p w14:paraId="369FE5DF" w14:textId="77777777" w:rsidR="000A0858" w:rsidRDefault="000A0858">
            <w:r>
              <w:t>Working Days in Contract</w:t>
            </w:r>
          </w:p>
        </w:tc>
        <w:tc>
          <w:tcPr>
            <w:tcW w:w="23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FE5E0" w14:textId="77777777" w:rsidR="000A0858" w:rsidRDefault="000A085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6" w:type="dxa"/>
            <w:vAlign w:val="bottom"/>
          </w:tcPr>
          <w:p w14:paraId="369FE5E1" w14:textId="77777777" w:rsidR="000A0858" w:rsidRDefault="000A0858"/>
        </w:tc>
        <w:tc>
          <w:tcPr>
            <w:tcW w:w="2284" w:type="dxa"/>
            <w:gridSpan w:val="8"/>
            <w:vAlign w:val="bottom"/>
          </w:tcPr>
          <w:p w14:paraId="369FE5E2" w14:textId="77777777" w:rsidR="000A0858" w:rsidRDefault="000A0858">
            <w:r>
              <w:t>Working Days Used</w:t>
            </w:r>
          </w:p>
        </w:tc>
        <w:tc>
          <w:tcPr>
            <w:tcW w:w="3348" w:type="dxa"/>
            <w:gridSpan w:val="6"/>
            <w:tcBorders>
              <w:bottom w:val="single" w:sz="4" w:space="0" w:color="auto"/>
            </w:tcBorders>
            <w:vAlign w:val="bottom"/>
          </w:tcPr>
          <w:p w14:paraId="369FE5E3" w14:textId="77777777" w:rsidR="000A0858" w:rsidRDefault="000A0858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A0858" w14:paraId="369FE5E7" w14:textId="77777777">
        <w:trPr>
          <w:cantSplit/>
        </w:trPr>
        <w:tc>
          <w:tcPr>
            <w:tcW w:w="4068" w:type="dxa"/>
            <w:gridSpan w:val="13"/>
            <w:vAlign w:val="bottom"/>
          </w:tcPr>
          <w:p w14:paraId="369FE5E5" w14:textId="77777777" w:rsidR="000A0858" w:rsidRDefault="000A0858">
            <w:r>
              <w:t>Liquidated Damages</w:t>
            </w:r>
          </w:p>
        </w:tc>
        <w:tc>
          <w:tcPr>
            <w:tcW w:w="6948" w:type="dxa"/>
            <w:gridSpan w:val="20"/>
            <w:tcBorders>
              <w:bottom w:val="single" w:sz="4" w:space="0" w:color="auto"/>
            </w:tcBorders>
            <w:vAlign w:val="bottom"/>
          </w:tcPr>
          <w:p w14:paraId="369FE5E6" w14:textId="77777777" w:rsidR="000A0858" w:rsidRDefault="000A085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A0858" w14:paraId="369FE5E9" w14:textId="77777777">
        <w:trPr>
          <w:cantSplit/>
        </w:trPr>
        <w:tc>
          <w:tcPr>
            <w:tcW w:w="11016" w:type="dxa"/>
            <w:gridSpan w:val="33"/>
            <w:vAlign w:val="bottom"/>
          </w:tcPr>
          <w:p w14:paraId="369FE5E8" w14:textId="77777777" w:rsidR="000A0858" w:rsidRDefault="000A0858">
            <w:pPr>
              <w:pStyle w:val="Spacer"/>
              <w:rPr>
                <w:rStyle w:val="CommentReference"/>
              </w:rPr>
            </w:pPr>
          </w:p>
        </w:tc>
      </w:tr>
      <w:tr w:rsidR="000A0858" w14:paraId="369FE5EE" w14:textId="77777777">
        <w:trPr>
          <w:cantSplit/>
        </w:trPr>
        <w:tc>
          <w:tcPr>
            <w:tcW w:w="3888" w:type="dxa"/>
            <w:gridSpan w:val="12"/>
            <w:vAlign w:val="bottom"/>
          </w:tcPr>
          <w:p w14:paraId="369FE5EA" w14:textId="77777777" w:rsidR="000A0858" w:rsidRDefault="000A0858">
            <w:bookmarkStart w:id="19" w:name="Check1"/>
            <w:bookmarkStart w:id="20" w:name="Check2"/>
            <w:r>
              <w:t>Bridge Clearance Report (C-239A)?</w:t>
            </w:r>
          </w:p>
        </w:tc>
        <w:tc>
          <w:tcPr>
            <w:tcW w:w="1080" w:type="dxa"/>
            <w:gridSpan w:val="4"/>
            <w:vAlign w:val="bottom"/>
          </w:tcPr>
          <w:p w14:paraId="369FE5EB" w14:textId="77777777" w:rsidR="000A0858" w:rsidRDefault="000A085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Yes</w:t>
            </w:r>
          </w:p>
        </w:tc>
        <w:tc>
          <w:tcPr>
            <w:tcW w:w="1080" w:type="dxa"/>
            <w:gridSpan w:val="6"/>
            <w:vAlign w:val="bottom"/>
          </w:tcPr>
          <w:p w14:paraId="369FE5EC" w14:textId="77777777" w:rsidR="000A0858" w:rsidRDefault="000A085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No</w:t>
            </w:r>
          </w:p>
        </w:tc>
        <w:tc>
          <w:tcPr>
            <w:tcW w:w="4968" w:type="dxa"/>
            <w:gridSpan w:val="11"/>
            <w:vAlign w:val="bottom"/>
          </w:tcPr>
          <w:p w14:paraId="369FE5ED" w14:textId="77777777" w:rsidR="000A0858" w:rsidRDefault="000A0858">
            <w:r>
              <w:t>(If YES, attach to this form.)</w:t>
            </w:r>
          </w:p>
        </w:tc>
      </w:tr>
      <w:tr w:rsidR="000A0858" w14:paraId="369FE5F1" w14:textId="77777777">
        <w:trPr>
          <w:cantSplit/>
        </w:trPr>
        <w:tc>
          <w:tcPr>
            <w:tcW w:w="4968" w:type="dxa"/>
            <w:gridSpan w:val="16"/>
            <w:vAlign w:val="bottom"/>
          </w:tcPr>
          <w:p w14:paraId="369FE5EF" w14:textId="77777777" w:rsidR="000A0858" w:rsidRDefault="000A0858">
            <w:r>
              <w:t>404 Permit (Special conditions this project only)</w:t>
            </w:r>
          </w:p>
        </w:tc>
        <w:tc>
          <w:tcPr>
            <w:tcW w:w="6048" w:type="dxa"/>
            <w:gridSpan w:val="17"/>
            <w:tcBorders>
              <w:bottom w:val="single" w:sz="4" w:space="0" w:color="auto"/>
            </w:tcBorders>
            <w:vAlign w:val="bottom"/>
          </w:tcPr>
          <w:p w14:paraId="369FE5F0" w14:textId="77777777" w:rsidR="000A0858" w:rsidRDefault="000A085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A0858" w14:paraId="369FE5F4" w14:textId="77777777">
        <w:trPr>
          <w:cantSplit/>
        </w:trPr>
        <w:tc>
          <w:tcPr>
            <w:tcW w:w="2808" w:type="dxa"/>
            <w:gridSpan w:val="7"/>
            <w:vAlign w:val="bottom"/>
          </w:tcPr>
          <w:p w14:paraId="369FE5F2" w14:textId="77777777" w:rsidR="000A0858" w:rsidRDefault="000A0858">
            <w:r>
              <w:t>Urban/County Agreement</w:t>
            </w:r>
          </w:p>
        </w:tc>
        <w:tc>
          <w:tcPr>
            <w:tcW w:w="8208" w:type="dxa"/>
            <w:gridSpan w:val="26"/>
            <w:tcBorders>
              <w:bottom w:val="single" w:sz="4" w:space="0" w:color="auto"/>
            </w:tcBorders>
            <w:vAlign w:val="bottom"/>
          </w:tcPr>
          <w:p w14:paraId="369FE5F3" w14:textId="77777777" w:rsidR="000A0858" w:rsidRDefault="000A085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A0858" w14:paraId="369FE5F8" w14:textId="77777777">
        <w:trPr>
          <w:cantSplit/>
        </w:trPr>
        <w:tc>
          <w:tcPr>
            <w:tcW w:w="4401" w:type="dxa"/>
            <w:gridSpan w:val="14"/>
            <w:vAlign w:val="bottom"/>
          </w:tcPr>
          <w:p w14:paraId="369FE5F5" w14:textId="77777777" w:rsidR="00F90E46" w:rsidRDefault="00F90E46"/>
          <w:p w14:paraId="369FE5F6" w14:textId="77777777" w:rsidR="000A0858" w:rsidRDefault="000A0858">
            <w:r>
              <w:t>All Utilities – Final Acceptance Received</w:t>
            </w:r>
          </w:p>
        </w:tc>
        <w:tc>
          <w:tcPr>
            <w:tcW w:w="6615" w:type="dxa"/>
            <w:gridSpan w:val="19"/>
            <w:tcBorders>
              <w:bottom w:val="single" w:sz="4" w:space="0" w:color="auto"/>
            </w:tcBorders>
            <w:vAlign w:val="bottom"/>
          </w:tcPr>
          <w:p w14:paraId="369FE5F7" w14:textId="77777777" w:rsidR="000A0858" w:rsidRDefault="000A085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A0858" w14:paraId="369FE5FD" w14:textId="77777777">
        <w:trPr>
          <w:cantSplit/>
        </w:trPr>
        <w:tc>
          <w:tcPr>
            <w:tcW w:w="3348" w:type="dxa"/>
            <w:gridSpan w:val="9"/>
            <w:vAlign w:val="bottom"/>
          </w:tcPr>
          <w:p w14:paraId="369FE5F9" w14:textId="77777777" w:rsidR="000A0858" w:rsidRDefault="000A0858">
            <w:r>
              <w:t>Materials Summary Complete</w:t>
            </w:r>
          </w:p>
        </w:tc>
        <w:tc>
          <w:tcPr>
            <w:tcW w:w="1260" w:type="dxa"/>
            <w:gridSpan w:val="6"/>
            <w:vAlign w:val="bottom"/>
          </w:tcPr>
          <w:p w14:paraId="369FE5FA" w14:textId="77777777" w:rsidR="000A0858" w:rsidRDefault="000A0858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Yes</w:t>
            </w:r>
          </w:p>
        </w:tc>
        <w:tc>
          <w:tcPr>
            <w:tcW w:w="1080" w:type="dxa"/>
            <w:gridSpan w:val="6"/>
            <w:vAlign w:val="bottom"/>
          </w:tcPr>
          <w:p w14:paraId="369FE5FB" w14:textId="77777777" w:rsidR="000A0858" w:rsidRDefault="000A0858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No</w:t>
            </w:r>
          </w:p>
        </w:tc>
        <w:tc>
          <w:tcPr>
            <w:tcW w:w="5328" w:type="dxa"/>
            <w:gridSpan w:val="12"/>
            <w:vAlign w:val="bottom"/>
          </w:tcPr>
          <w:p w14:paraId="369FE5FC" w14:textId="77777777" w:rsidR="000A0858" w:rsidRDefault="000A0858">
            <w:pPr>
              <w:pStyle w:val="Header"/>
              <w:tabs>
                <w:tab w:val="clear" w:pos="4320"/>
                <w:tab w:val="clear" w:pos="8640"/>
              </w:tabs>
            </w:pPr>
            <w:r>
              <w:t>(Submit regardless of answer.)</w:t>
            </w:r>
          </w:p>
        </w:tc>
      </w:tr>
      <w:tr w:rsidR="000A0858" w14:paraId="369FE5FF" w14:textId="77777777">
        <w:trPr>
          <w:cantSplit/>
        </w:trPr>
        <w:tc>
          <w:tcPr>
            <w:tcW w:w="11016" w:type="dxa"/>
            <w:gridSpan w:val="33"/>
          </w:tcPr>
          <w:p w14:paraId="369FE5FE" w14:textId="77777777" w:rsidR="000A0858" w:rsidRDefault="000A0858">
            <w:pPr>
              <w:pStyle w:val="Heading5"/>
            </w:pPr>
            <w:r>
              <w:t>Received from the Contractor:</w:t>
            </w:r>
          </w:p>
        </w:tc>
      </w:tr>
      <w:tr w:rsidR="000A0858" w14:paraId="369FE603" w14:textId="77777777">
        <w:trPr>
          <w:cantSplit/>
        </w:trPr>
        <w:tc>
          <w:tcPr>
            <w:tcW w:w="880" w:type="dxa"/>
            <w:vAlign w:val="bottom"/>
          </w:tcPr>
          <w:p w14:paraId="369FE600" w14:textId="77777777" w:rsidR="000A0858" w:rsidRDefault="000A0858"/>
        </w:tc>
        <w:tc>
          <w:tcPr>
            <w:tcW w:w="2108" w:type="dxa"/>
            <w:gridSpan w:val="7"/>
            <w:vAlign w:val="bottom"/>
          </w:tcPr>
          <w:p w14:paraId="369FE601" w14:textId="77777777" w:rsidR="000A0858" w:rsidRDefault="000A0858">
            <w:r>
              <w:t>DBE Verification</w:t>
            </w:r>
          </w:p>
        </w:tc>
        <w:tc>
          <w:tcPr>
            <w:tcW w:w="8028" w:type="dxa"/>
            <w:gridSpan w:val="25"/>
            <w:tcBorders>
              <w:bottom w:val="single" w:sz="4" w:space="0" w:color="auto"/>
            </w:tcBorders>
            <w:vAlign w:val="bottom"/>
          </w:tcPr>
          <w:p w14:paraId="369FE602" w14:textId="77777777" w:rsidR="000A0858" w:rsidRDefault="000A085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A0858" w14:paraId="369FE607" w14:textId="77777777">
        <w:trPr>
          <w:cantSplit/>
        </w:trPr>
        <w:tc>
          <w:tcPr>
            <w:tcW w:w="880" w:type="dxa"/>
            <w:vAlign w:val="bottom"/>
          </w:tcPr>
          <w:p w14:paraId="369FE604" w14:textId="77777777" w:rsidR="000A0858" w:rsidRDefault="000A0858"/>
        </w:tc>
        <w:tc>
          <w:tcPr>
            <w:tcW w:w="3188" w:type="dxa"/>
            <w:gridSpan w:val="12"/>
            <w:vAlign w:val="bottom"/>
          </w:tcPr>
          <w:p w14:paraId="369FE605" w14:textId="77777777" w:rsidR="000A0858" w:rsidRDefault="000A0858">
            <w:r>
              <w:t>Affidavit for Prevailing Wage</w:t>
            </w:r>
          </w:p>
        </w:tc>
        <w:tc>
          <w:tcPr>
            <w:tcW w:w="6948" w:type="dxa"/>
            <w:gridSpan w:val="20"/>
            <w:tcBorders>
              <w:bottom w:val="single" w:sz="4" w:space="0" w:color="auto"/>
            </w:tcBorders>
            <w:vAlign w:val="bottom"/>
          </w:tcPr>
          <w:p w14:paraId="369FE606" w14:textId="77777777" w:rsidR="000A0858" w:rsidRDefault="000A085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A0858" w14:paraId="369FE60B" w14:textId="77777777">
        <w:trPr>
          <w:cantSplit/>
        </w:trPr>
        <w:tc>
          <w:tcPr>
            <w:tcW w:w="880" w:type="dxa"/>
            <w:vAlign w:val="bottom"/>
          </w:tcPr>
          <w:p w14:paraId="369FE608" w14:textId="77777777" w:rsidR="000A0858" w:rsidRDefault="000A0858"/>
        </w:tc>
        <w:tc>
          <w:tcPr>
            <w:tcW w:w="2468" w:type="dxa"/>
            <w:gridSpan w:val="8"/>
            <w:vAlign w:val="bottom"/>
          </w:tcPr>
          <w:p w14:paraId="369FE609" w14:textId="77777777" w:rsidR="000A0858" w:rsidRDefault="000A0858">
            <w:r>
              <w:t>Final Trainee Letters</w:t>
            </w:r>
          </w:p>
        </w:tc>
        <w:tc>
          <w:tcPr>
            <w:tcW w:w="7668" w:type="dxa"/>
            <w:gridSpan w:val="24"/>
            <w:tcBorders>
              <w:bottom w:val="single" w:sz="4" w:space="0" w:color="auto"/>
            </w:tcBorders>
            <w:vAlign w:val="bottom"/>
          </w:tcPr>
          <w:p w14:paraId="369FE60A" w14:textId="77777777" w:rsidR="000A0858" w:rsidRDefault="000A0858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A0858" w14:paraId="369FE60F" w14:textId="77777777">
        <w:trPr>
          <w:cantSplit/>
        </w:trPr>
        <w:tc>
          <w:tcPr>
            <w:tcW w:w="7128" w:type="dxa"/>
            <w:gridSpan w:val="24"/>
            <w:vAlign w:val="bottom"/>
          </w:tcPr>
          <w:p w14:paraId="369FE60C" w14:textId="77777777" w:rsidR="000A0858" w:rsidRDefault="000A0858">
            <w:r>
              <w:t xml:space="preserve">The final estimate and plans are being prepared and are approximately </w:t>
            </w:r>
          </w:p>
        </w:tc>
        <w:tc>
          <w:tcPr>
            <w:tcW w:w="801" w:type="dxa"/>
            <w:gridSpan w:val="4"/>
            <w:tcBorders>
              <w:bottom w:val="single" w:sz="4" w:space="0" w:color="auto"/>
            </w:tcBorders>
            <w:vAlign w:val="bottom"/>
          </w:tcPr>
          <w:p w14:paraId="369FE60D" w14:textId="77777777" w:rsidR="000A0858" w:rsidRDefault="000A0858">
            <w:pPr>
              <w:pStyle w:val="CenterText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087" w:type="dxa"/>
            <w:gridSpan w:val="5"/>
            <w:vAlign w:val="bottom"/>
          </w:tcPr>
          <w:p w14:paraId="369FE60E" w14:textId="77777777" w:rsidR="000A0858" w:rsidRDefault="000A0858">
            <w:pPr>
              <w:pStyle w:val="Header"/>
              <w:tabs>
                <w:tab w:val="clear" w:pos="4320"/>
                <w:tab w:val="clear" w:pos="8640"/>
              </w:tabs>
            </w:pPr>
            <w:r>
              <w:t>% complete.</w:t>
            </w:r>
          </w:p>
        </w:tc>
      </w:tr>
      <w:tr w:rsidR="000A0858" w14:paraId="369FE612" w14:textId="77777777">
        <w:trPr>
          <w:cantSplit/>
        </w:trPr>
        <w:tc>
          <w:tcPr>
            <w:tcW w:w="6165" w:type="dxa"/>
            <w:gridSpan w:val="23"/>
            <w:vAlign w:val="bottom"/>
          </w:tcPr>
          <w:p w14:paraId="369FE610" w14:textId="77777777" w:rsidR="000A0858" w:rsidRDefault="000A0858">
            <w:r>
              <w:t>We estimate they will be forwarded to the District Office by</w:t>
            </w:r>
          </w:p>
        </w:tc>
        <w:tc>
          <w:tcPr>
            <w:tcW w:w="4851" w:type="dxa"/>
            <w:gridSpan w:val="10"/>
            <w:tcBorders>
              <w:bottom w:val="single" w:sz="4" w:space="0" w:color="auto"/>
            </w:tcBorders>
            <w:vAlign w:val="bottom"/>
          </w:tcPr>
          <w:p w14:paraId="369FE611" w14:textId="77777777" w:rsidR="000A0858" w:rsidRDefault="000A0858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F90E46" w14:paraId="369FE615" w14:textId="77777777">
        <w:trPr>
          <w:cantSplit/>
        </w:trPr>
        <w:tc>
          <w:tcPr>
            <w:tcW w:w="6165" w:type="dxa"/>
            <w:gridSpan w:val="23"/>
            <w:vAlign w:val="bottom"/>
          </w:tcPr>
          <w:p w14:paraId="369FE613" w14:textId="77777777" w:rsidR="00F90E46" w:rsidRDefault="00F90E46"/>
        </w:tc>
        <w:tc>
          <w:tcPr>
            <w:tcW w:w="4851" w:type="dxa"/>
            <w:gridSpan w:val="10"/>
            <w:tcBorders>
              <w:bottom w:val="single" w:sz="4" w:space="0" w:color="auto"/>
            </w:tcBorders>
            <w:vAlign w:val="bottom"/>
          </w:tcPr>
          <w:p w14:paraId="369FE614" w14:textId="77777777" w:rsidR="00F90E46" w:rsidRDefault="00F90E46"/>
        </w:tc>
      </w:tr>
      <w:tr w:rsidR="000A0858" w14:paraId="369FE617" w14:textId="77777777">
        <w:trPr>
          <w:cantSplit/>
        </w:trPr>
        <w:tc>
          <w:tcPr>
            <w:tcW w:w="11016" w:type="dxa"/>
            <w:gridSpan w:val="33"/>
            <w:tcBorders>
              <w:bottom w:val="single" w:sz="12" w:space="0" w:color="auto"/>
            </w:tcBorders>
          </w:tcPr>
          <w:p w14:paraId="369FE616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369FE619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9FE618" w14:textId="77777777" w:rsidR="000A0858" w:rsidRDefault="000A0858">
            <w:pPr>
              <w:pStyle w:val="Spacer"/>
            </w:pPr>
          </w:p>
        </w:tc>
      </w:tr>
      <w:tr w:rsidR="000A0858" w14:paraId="369FE61D" w14:textId="77777777">
        <w:trPr>
          <w:cantSplit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bottom"/>
          </w:tcPr>
          <w:p w14:paraId="369FE61A" w14:textId="77777777" w:rsidR="000A0858" w:rsidRDefault="000A0858">
            <w:r>
              <w:t>Contractor</w:t>
            </w:r>
          </w:p>
        </w:tc>
        <w:tc>
          <w:tcPr>
            <w:tcW w:w="9360" w:type="dxa"/>
            <w:gridSpan w:val="30"/>
            <w:tcBorders>
              <w:bottom w:val="single" w:sz="4" w:space="0" w:color="auto"/>
            </w:tcBorders>
            <w:vAlign w:val="bottom"/>
          </w:tcPr>
          <w:p w14:paraId="369FE61B" w14:textId="77777777" w:rsidR="000A0858" w:rsidRDefault="000A085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369FE61C" w14:textId="77777777" w:rsidR="000A0858" w:rsidRDefault="000A0858"/>
        </w:tc>
      </w:tr>
      <w:tr w:rsidR="000A0858" w14:paraId="369FE621" w14:textId="77777777">
        <w:trPr>
          <w:cantSplit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bottom"/>
          </w:tcPr>
          <w:p w14:paraId="369FE61E" w14:textId="77777777" w:rsidR="000A0858" w:rsidRDefault="000A0858">
            <w:r>
              <w:t>Address</w:t>
            </w:r>
          </w:p>
        </w:tc>
        <w:tc>
          <w:tcPr>
            <w:tcW w:w="936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FE61F" w14:textId="77777777" w:rsidR="000A0858" w:rsidRDefault="000A085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88" w:type="dxa"/>
            <w:tcBorders>
              <w:right w:val="single" w:sz="12" w:space="0" w:color="auto"/>
            </w:tcBorders>
          </w:tcPr>
          <w:p w14:paraId="369FE620" w14:textId="77777777" w:rsidR="000A0858" w:rsidRDefault="000A0858"/>
        </w:tc>
      </w:tr>
      <w:tr w:rsidR="000A0858" w14:paraId="369FE623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FE622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369FE625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369FE624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369FE627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FE626" w14:textId="77777777" w:rsidR="000A0858" w:rsidRDefault="000A0858">
            <w:pPr>
              <w:pStyle w:val="Heading4"/>
            </w:pPr>
            <w:r>
              <w:t>All final paperwork has been received.  Final Acceptance is recommended.</w:t>
            </w:r>
          </w:p>
        </w:tc>
      </w:tr>
      <w:tr w:rsidR="000A0858" w14:paraId="369FE62C" w14:textId="77777777">
        <w:trPr>
          <w:cantSplit/>
          <w:trHeight w:val="240"/>
        </w:trPr>
        <w:tc>
          <w:tcPr>
            <w:tcW w:w="4968" w:type="dxa"/>
            <w:gridSpan w:val="16"/>
            <w:vMerge w:val="restart"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14:paraId="369FE628" w14:textId="77777777" w:rsidR="000A0858" w:rsidRDefault="000A0858">
            <w:pPr>
              <w:pStyle w:val="Heading4"/>
            </w:pP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369FE629" w14:textId="77777777" w:rsidR="000A0858" w:rsidRDefault="000A0858">
            <w:r>
              <w:t>Responsible Person:</w:t>
            </w:r>
          </w:p>
        </w:tc>
        <w:tc>
          <w:tcPr>
            <w:tcW w:w="3420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14:paraId="369FE62A" w14:textId="77777777" w:rsidR="000A0858" w:rsidRDefault="000A0858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88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369FE62B" w14:textId="77777777" w:rsidR="000A0858" w:rsidRDefault="000A0858"/>
        </w:tc>
      </w:tr>
      <w:tr w:rsidR="000A0858" w14:paraId="369FE631" w14:textId="77777777">
        <w:trPr>
          <w:cantSplit/>
          <w:trHeight w:val="240"/>
        </w:trPr>
        <w:tc>
          <w:tcPr>
            <w:tcW w:w="4968" w:type="dxa"/>
            <w:gridSpan w:val="16"/>
            <w:vMerge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14:paraId="369FE62D" w14:textId="77777777" w:rsidR="000A0858" w:rsidRDefault="000A0858">
            <w:pPr>
              <w:pStyle w:val="Heading4"/>
            </w:pPr>
          </w:p>
        </w:tc>
        <w:tc>
          <w:tcPr>
            <w:tcW w:w="2340" w:type="dxa"/>
            <w:gridSpan w:val="9"/>
            <w:tcBorders>
              <w:left w:val="single" w:sz="8" w:space="0" w:color="auto"/>
              <w:bottom w:val="single" w:sz="8" w:space="0" w:color="auto"/>
            </w:tcBorders>
          </w:tcPr>
          <w:p w14:paraId="369FE62E" w14:textId="77777777" w:rsidR="000A0858" w:rsidRDefault="000A0858">
            <w:r>
              <w:t>Date:</w:t>
            </w:r>
          </w:p>
        </w:tc>
        <w:tc>
          <w:tcPr>
            <w:tcW w:w="3420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369FE62F" w14:textId="77777777" w:rsidR="000A0858" w:rsidRDefault="000A0858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8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69FE630" w14:textId="77777777" w:rsidR="000A0858" w:rsidRDefault="000A0858"/>
        </w:tc>
      </w:tr>
      <w:tr w:rsidR="000A0858" w14:paraId="369FE633" w14:textId="77777777">
        <w:trPr>
          <w:cantSplit/>
        </w:trPr>
        <w:tc>
          <w:tcPr>
            <w:tcW w:w="11016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FE632" w14:textId="77777777" w:rsidR="000A0858" w:rsidRDefault="000A0858"/>
        </w:tc>
      </w:tr>
      <w:tr w:rsidR="000A0858" w14:paraId="369FE635" w14:textId="77777777">
        <w:trPr>
          <w:cantSplit/>
        </w:trPr>
        <w:tc>
          <w:tcPr>
            <w:tcW w:w="11016" w:type="dxa"/>
            <w:gridSpan w:val="33"/>
            <w:tcBorders>
              <w:top w:val="single" w:sz="12" w:space="0" w:color="auto"/>
            </w:tcBorders>
          </w:tcPr>
          <w:p w14:paraId="369FE634" w14:textId="77777777" w:rsidR="000A0858" w:rsidRDefault="000A0858">
            <w:pPr>
              <w:rPr>
                <w:rStyle w:val="CommentReference"/>
              </w:rPr>
            </w:pPr>
          </w:p>
        </w:tc>
      </w:tr>
      <w:tr w:rsidR="000A0858" w14:paraId="369FE637" w14:textId="77777777">
        <w:trPr>
          <w:cantSplit/>
          <w:trHeight w:val="825"/>
        </w:trPr>
        <w:tc>
          <w:tcPr>
            <w:tcW w:w="11016" w:type="dxa"/>
            <w:gridSpan w:val="33"/>
            <w:tcBorders>
              <w:bottom w:val="nil"/>
            </w:tcBorders>
            <w:vAlign w:val="center"/>
          </w:tcPr>
          <w:p w14:paraId="369FE636" w14:textId="77777777" w:rsidR="000A0858" w:rsidRDefault="000A0858">
            <w:pPr>
              <w:pStyle w:val="SmallText"/>
            </w:pPr>
          </w:p>
        </w:tc>
      </w:tr>
      <w:tr w:rsidR="000A0858" w14:paraId="369FE639" w14:textId="77777777">
        <w:trPr>
          <w:cantSplit/>
        </w:trPr>
        <w:tc>
          <w:tcPr>
            <w:tcW w:w="11016" w:type="dxa"/>
            <w:gridSpan w:val="33"/>
            <w:vAlign w:val="bottom"/>
          </w:tcPr>
          <w:p w14:paraId="369FE638" w14:textId="77777777" w:rsidR="000A0858" w:rsidRDefault="000A0858">
            <w:pPr>
              <w:pStyle w:val="CenterText2"/>
            </w:pPr>
          </w:p>
        </w:tc>
      </w:tr>
      <w:tr w:rsidR="000A0858" w14:paraId="369FE63B" w14:textId="77777777">
        <w:trPr>
          <w:cantSplit/>
        </w:trPr>
        <w:tc>
          <w:tcPr>
            <w:tcW w:w="11016" w:type="dxa"/>
            <w:gridSpan w:val="33"/>
            <w:vAlign w:val="bottom"/>
          </w:tcPr>
          <w:p w14:paraId="369FE63A" w14:textId="77777777" w:rsidR="000A0858" w:rsidRDefault="000A0858">
            <w:pPr>
              <w:pStyle w:val="CenterText2"/>
            </w:pPr>
          </w:p>
        </w:tc>
      </w:tr>
    </w:tbl>
    <w:p w14:paraId="369FE63C" w14:textId="77777777" w:rsidR="000A0858" w:rsidRDefault="000A0858"/>
    <w:sectPr w:rsidR="000A0858">
      <w:footerReference w:type="default" r:id="rId11"/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FE63F" w14:textId="77777777" w:rsidR="00F90E46" w:rsidRDefault="00F90E46">
      <w:r>
        <w:separator/>
      </w:r>
    </w:p>
  </w:endnote>
  <w:endnote w:type="continuationSeparator" w:id="0">
    <w:p w14:paraId="369FE640" w14:textId="77777777" w:rsidR="00F90E46" w:rsidRDefault="00F9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FE641" w14:textId="5966B354" w:rsidR="000A0858" w:rsidRDefault="000A0858">
    <w:pPr>
      <w:pStyle w:val="Footer"/>
    </w:pPr>
    <w:r>
      <w:t>Final Ac</w:t>
    </w:r>
    <w:r w:rsidR="00F90E46">
      <w:t>ceptance Checklist.dot (Rev. 01</w:t>
    </w:r>
    <w:r>
      <w:t>/</w:t>
    </w:r>
    <w:r w:rsidR="00F90E46">
      <w:t>2016</w:t>
    </w:r>
    <w:r>
      <w:t>)</w:t>
    </w:r>
    <w:r w:rsidR="00C6024F">
      <w:tab/>
    </w:r>
    <w:r w:rsidR="00C6024F">
      <w:tab/>
    </w:r>
    <w:r w:rsidR="00C6024F">
      <w:tab/>
      <w:t>Fig. 136.11.22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FE63D" w14:textId="77777777" w:rsidR="00F90E46" w:rsidRDefault="00F90E46">
      <w:r>
        <w:separator/>
      </w:r>
    </w:p>
  </w:footnote>
  <w:footnote w:type="continuationSeparator" w:id="0">
    <w:p w14:paraId="369FE63E" w14:textId="77777777" w:rsidR="00F90E46" w:rsidRDefault="00F9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8449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48848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742C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B8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D0FB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7284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FC79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C6F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789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BF758F"/>
    <w:multiLevelType w:val="hybridMultilevel"/>
    <w:tmpl w:val="666A8DE4"/>
    <w:lvl w:ilvl="0" w:tplc="F6244D56">
      <w:start w:val="1"/>
      <w:numFmt w:val="bullet"/>
      <w:pStyle w:val="Small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46"/>
    <w:rsid w:val="000A0858"/>
    <w:rsid w:val="006A420E"/>
    <w:rsid w:val="00707685"/>
    <w:rsid w:val="00892701"/>
    <w:rsid w:val="00C6024F"/>
    <w:rsid w:val="00D47ADD"/>
    <w:rsid w:val="00F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9FE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autoRedefine/>
    <w:qFormat/>
    <w:pPr>
      <w:keepNext/>
      <w:spacing w:before="100" w:after="10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autoRedefine/>
    <w:qFormat/>
    <w:pPr>
      <w:spacing w:before="40"/>
      <w:outlineLvl w:val="4"/>
    </w:pPr>
    <w:rPr>
      <w:rFonts w:ascii="Times New (W1)" w:hAnsi="Times New (W1)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spacing w:before="120" w:after="12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enterText">
    <w:name w:val="Center Text"/>
    <w:basedOn w:val="Normal"/>
    <w:autoRedefine/>
    <w:pPr>
      <w:jc w:val="center"/>
    </w:pPr>
  </w:style>
  <w:style w:type="paragraph" w:customStyle="1" w:styleId="CenterText2">
    <w:name w:val="Center Text 2"/>
    <w:basedOn w:val="Normal"/>
    <w:autoRedefine/>
    <w:pPr>
      <w:jc w:val="center"/>
    </w:pPr>
    <w:rPr>
      <w:b/>
    </w:rPr>
  </w:style>
  <w:style w:type="paragraph" w:customStyle="1" w:styleId="Spacer">
    <w:name w:val="Spacer"/>
    <w:basedOn w:val="Normal"/>
    <w:autoRedefine/>
    <w:rPr>
      <w:rFonts w:ascii="Times New (W1)" w:hAnsi="Times New (W1)"/>
      <w:sz w:val="8"/>
    </w:rPr>
  </w:style>
  <w:style w:type="paragraph" w:styleId="Footer">
    <w:name w:val="footer"/>
    <w:basedOn w:val="Normal"/>
    <w:autoRedefine/>
    <w:semiHidden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0E"/>
    <w:rPr>
      <w:rFonts w:ascii="Tahoma" w:hAnsi="Tahoma" w:cs="Tahoma"/>
      <w:sz w:val="16"/>
      <w:szCs w:val="16"/>
    </w:rPr>
  </w:style>
  <w:style w:type="paragraph" w:customStyle="1" w:styleId="SmallText">
    <w:name w:val="Small Text"/>
    <w:basedOn w:val="Normal"/>
    <w:autoRedefine/>
    <w:rPr>
      <w:sz w:val="16"/>
    </w:rPr>
  </w:style>
  <w:style w:type="paragraph" w:customStyle="1" w:styleId="SmallBullet">
    <w:name w:val="Small Bullet"/>
    <w:basedOn w:val="Normal"/>
    <w:autoRedefine/>
    <w:pPr>
      <w:numPr>
        <w:numId w:val="11"/>
      </w:numPr>
    </w:pPr>
    <w:rPr>
      <w:caps/>
      <w:sz w:val="16"/>
    </w:rPr>
  </w:style>
  <w:style w:type="character" w:customStyle="1" w:styleId="BalloonTextChar">
    <w:name w:val="Balloon Text Char"/>
    <w:link w:val="BalloonText"/>
    <w:uiPriority w:val="99"/>
    <w:semiHidden/>
    <w:rsid w:val="006A4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autoRedefine/>
    <w:qFormat/>
    <w:pPr>
      <w:keepNext/>
      <w:spacing w:before="100" w:after="10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autoRedefine/>
    <w:qFormat/>
    <w:pPr>
      <w:spacing w:before="40"/>
      <w:outlineLvl w:val="4"/>
    </w:pPr>
    <w:rPr>
      <w:rFonts w:ascii="Times New (W1)" w:hAnsi="Times New (W1)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spacing w:before="120" w:after="12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enterText">
    <w:name w:val="Center Text"/>
    <w:basedOn w:val="Normal"/>
    <w:autoRedefine/>
    <w:pPr>
      <w:jc w:val="center"/>
    </w:pPr>
  </w:style>
  <w:style w:type="paragraph" w:customStyle="1" w:styleId="CenterText2">
    <w:name w:val="Center Text 2"/>
    <w:basedOn w:val="Normal"/>
    <w:autoRedefine/>
    <w:pPr>
      <w:jc w:val="center"/>
    </w:pPr>
    <w:rPr>
      <w:b/>
    </w:rPr>
  </w:style>
  <w:style w:type="paragraph" w:customStyle="1" w:styleId="Spacer">
    <w:name w:val="Spacer"/>
    <w:basedOn w:val="Normal"/>
    <w:autoRedefine/>
    <w:rPr>
      <w:rFonts w:ascii="Times New (W1)" w:hAnsi="Times New (W1)"/>
      <w:sz w:val="8"/>
    </w:rPr>
  </w:style>
  <w:style w:type="paragraph" w:styleId="Footer">
    <w:name w:val="footer"/>
    <w:basedOn w:val="Normal"/>
    <w:autoRedefine/>
    <w:semiHidden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0E"/>
    <w:rPr>
      <w:rFonts w:ascii="Tahoma" w:hAnsi="Tahoma" w:cs="Tahoma"/>
      <w:sz w:val="16"/>
      <w:szCs w:val="16"/>
    </w:rPr>
  </w:style>
  <w:style w:type="paragraph" w:customStyle="1" w:styleId="SmallText">
    <w:name w:val="Small Text"/>
    <w:basedOn w:val="Normal"/>
    <w:autoRedefine/>
    <w:rPr>
      <w:sz w:val="16"/>
    </w:rPr>
  </w:style>
  <w:style w:type="paragraph" w:customStyle="1" w:styleId="SmallBullet">
    <w:name w:val="Small Bullet"/>
    <w:basedOn w:val="Normal"/>
    <w:autoRedefine/>
    <w:pPr>
      <w:numPr>
        <w:numId w:val="11"/>
      </w:numPr>
    </w:pPr>
    <w:rPr>
      <w:caps/>
      <w:sz w:val="16"/>
    </w:rPr>
  </w:style>
  <w:style w:type="character" w:customStyle="1" w:styleId="BalloonTextChar">
    <w:name w:val="Balloon Text Char"/>
    <w:link w:val="BalloonText"/>
    <w:uiPriority w:val="99"/>
    <w:semiHidden/>
    <w:rsid w:val="006A4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bem1\AppData\Local\Microsoft\Windows\Temporary%20Internet%20Files\Content.Outlook\72TFVUL8\Final%20Acceptance%20Checklist%20-%20Off%20System%201231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3B7EA5A0C224B9186764459047535" ma:contentTypeVersion="0" ma:contentTypeDescription="Create a new document." ma:contentTypeScope="" ma:versionID="a7eb3722c190493d49f4a338c5cfa3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1c899b48c2f23fd3f7c0cd6814a1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6CA94-9CAA-43BF-A3BE-06EC9D44F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3A315-4706-4AC1-AB8E-1121C518A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09A3F-243E-4ED3-AAF9-47BF67D8BB3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Acceptance Checklist - Off System 123115.dot</Template>
  <TotalTime>2</TotalTime>
  <Pages>1</Pages>
  <Words>178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INSPECTION CHECKLIST</vt:lpstr>
    </vt:vector>
  </TitlesOfParts>
  <Company>MoDOT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INSPECTION CHECKLIST</dc:title>
  <dc:creator>Melissa Wilbers</dc:creator>
  <cp:lastModifiedBy>Keith Smith</cp:lastModifiedBy>
  <cp:revision>3</cp:revision>
  <cp:lastPrinted>2009-01-14T20:05:00Z</cp:lastPrinted>
  <dcterms:created xsi:type="dcterms:W3CDTF">2016-02-18T15:07:00Z</dcterms:created>
  <dcterms:modified xsi:type="dcterms:W3CDTF">2016-02-18T15:08:00Z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0x0101001073B7EA5A0C224B9186764459047535</vt:lpwstr>
  </property>
</Properties>
</file>